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BOPO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TJ Sokol Slavonice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Šanov 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C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A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BOPO Třebíč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C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C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C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A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C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C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C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C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C</w:t>
      </w:r>
      <w:r>
        <w:t> - TJ Sokol Slavonice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C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C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C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A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Slavonice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C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A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Sokol Slavonice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A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C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Slavonice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Ratiškovice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C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Sokol Slavonice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A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C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A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Sokol Slavonice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TJ Sokol Slavonice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A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Slovan Rosice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C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A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Slavonice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Slavonice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C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A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Slavonice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Šanov 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A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C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Slavonice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 A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BOPO Třebíč - </w:t>
      </w:r>
      <w:r>
        <w:rPr>
          <w:color w:val="00B050"/>
        </w:rPr>
        <w:t>TJ Sokol Slavonice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 A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KK Slovan Rosice B - </w:t>
      </w:r>
      <w:r>
        <w:rPr>
          <w:color w:val="00B050"/>
        </w:rPr>
        <w:t>TJ Sokol Slavonice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 A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Sokol Slavonice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 A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 A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 A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Slavonice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Slavonice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 A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Slavonice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 A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Sokol Slavonice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 A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C - </w:t>
      </w:r>
      <w:r>
        <w:rPr>
          <w:color w:val="00B050"/>
        </w:rPr>
        <w:t>TJ Sokol Slavonice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 A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Sokol Slavonice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Sokol Slavonice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 A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724 172 446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petrz28@seznam.cz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Rauschgold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731 639 975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rauschgold.jiri@shellby.eu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Pešl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777 227 307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peslradim@centrum.cz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Černý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776 121 345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Ratiškovice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Výleta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721 109 141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viktor.vyleta@gmail.com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Žirovnice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Žirovnice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691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68 Žirovnice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Ryšavý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607 745 545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rysavypa@seznam.cz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Kejval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776 696 210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petr.kejval@gmail.com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Palková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605 135 810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sarka.palkova@seznam.cz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Rychtařík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733 121 491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Kabelka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607 592 555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kabymilan@seznam.cz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775 370 071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capajevsan@seznam.cz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Drobilič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602 563 756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