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Modranka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Klokani 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Veľký Šariš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25.09.16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26.02.17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Železiarne Podbrezová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12.03.17</w:t>
      </w:r>
      <w:r>
        <w:tab/>
      </w:r>
      <w:r>
        <w:t>ne</w:t>
      </w:r>
      <w:r>
        <w:tab/>
      </w:r>
      <w:r>
        <w:t>11:00</w:t>
      </w:r>
      <w:r>
        <w:tab/>
      </w:r>
      <w:r>
        <w:t>TJ Slavoj Veľký Šariš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Železiarne Podbrezová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Inter Bratislava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10:30</w:t>
      </w:r>
      <w:r>
        <w:tab/>
      </w:r>
      <w:r>
        <w:t>KK Slavoj Praha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Inter Bratislava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Rokycany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02.10.16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12:30</w:t>
      </w:r>
      <w:r>
        <w:tab/>
      </w:r>
      <w:r>
        <w:t>TJ Sokol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06.11.16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05.02.17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10:00</w:t>
      </w:r>
      <w:r>
        <w:tab/>
      </w:r>
      <w:r>
        <w:t>ŠK Modranka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Tatran Sučany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 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 A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 A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 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 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Tatran Sučany 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 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 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26.02.17</w:t>
      </w:r>
      <w:r>
        <w:tab/>
      </w:r>
      <w:r>
        <w:t>ne</w:t>
      </w:r>
      <w:r>
        <w:tab/>
      </w:r>
      <w:r>
        <w:t>10:00</w:t>
      </w:r>
      <w:r>
        <w:tab/>
      </w:r>
      <w:r>
        <w:t>Klokani CB Dobřany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 A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>KK Slavoj Praha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Tatran Sučany 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Tatran Sučany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Tatran Sučany 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22.01.17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>KK 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ŠKK Trstená Starek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Husovice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Husovice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08.10.16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06.11.16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09:00</w:t>
      </w:r>
      <w:r>
        <w:tab/>
      </w:r>
      <w:r>
        <w:t>TJ Slavoj Veľký Šariš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Klokani CB Dobřany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18.09.16</w:t>
      </w:r>
      <w:r>
        <w:tab/>
      </w:r>
      <w:r>
        <w:t>ne</w:t>
      </w:r>
      <w:r>
        <w:tab/>
      </w:r>
      <w:r>
        <w:t>10:00</w:t>
      </w:r>
      <w:r>
        <w:tab/>
      </w:r>
      <w:r>
        <w:t>ŠK Modranka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Slavoj Praha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Slavoj Praha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KK Slavoj Praha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Slavoj Praha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05.03.17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Slavoj Praha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Klokani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18.09.16</w:t>
      </w:r>
      <w:r>
        <w:tab/>
      </w:r>
      <w:r>
        <w:t>ne</w:t>
      </w:r>
      <w:r>
        <w:tab/>
      </w:r>
      <w:r>
        <w:t>10:00</w:t>
      </w:r>
      <w:r>
        <w:tab/>
      </w:r>
      <w:r>
        <w:t>KK Tatran Sučany A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Klokani CB Dobřany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19.02.17</w:t>
      </w:r>
      <w:r>
        <w:tab/>
      </w:r>
      <w:r>
        <w:t>ne</w:t>
      </w:r>
      <w:r>
        <w:tab/>
      </w:r>
      <w:r>
        <w:t>10:00</w:t>
      </w:r>
      <w:r>
        <w:tab/>
      </w:r>
      <w:r>
        <w:t>ŠK Železiarne Podbrezová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Klokani CB Dobřany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>TJ Sokol Husovice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Klokani CB Dobřany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Klokani 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Klokani CB Dobřany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Veľký Šariš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16:00</w:t>
      </w:r>
      <w:r>
        <w:tab/>
      </w:r>
      <w:r>
        <w:t>SKK Rokycany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25.09.16</w:t>
      </w:r>
      <w:r>
        <w:tab/>
      </w:r>
      <w:r>
        <w:t>ne</w:t>
      </w:r>
      <w:r>
        <w:tab/>
      </w:r>
      <w:r>
        <w:t>10:00</w:t>
      </w:r>
      <w:r>
        <w:tab/>
      </w:r>
      <w:r>
        <w:t>Klokani CB Dobřany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ŠK Modranka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16.10.16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15:00</w:t>
      </w:r>
      <w:r>
        <w:tab/>
      </w:r>
      <w:r>
        <w:t>KK Slavoj Praha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ŠK Modranka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Veľký Šariš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12.03.17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Slavoj Veľký Šariš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Slavoj Veľký Šariš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KK Tatran Sučany A - </w:t>
      </w:r>
      <w:r>
        <w:rPr>
          <w:color w:val="00B050"/>
        </w:rPr>
        <w:t>TJ Slavoj Veľký Šariš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Modranka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Modranka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TJ Slavoj Veľký Šariš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ŠKK Trstená Starek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ŠK Železiarne Podbrezová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KK Tatran Sučany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16:00</w:t>
      </w:r>
      <w:r>
        <w:tab/>
      </w:r>
      <w:r>
        <w:t>Klokani CB Dobřany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06.11.16</w:t>
      </w:r>
      <w:r>
        <w:tab/>
      </w:r>
      <w:r>
        <w:t>ne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KK Inter Bratislava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15:00</w:t>
      </w:r>
      <w:r>
        <w:tab/>
      </w:r>
      <w:r>
        <w:t>KK Slavoj Praha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TJ Slavoj Veľký Šariš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ŠKK Trstená Starek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ŠK Železiarne Podbrezová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16:00</w:t>
      </w:r>
      <w:r>
        <w:tab/>
      </w:r>
      <w:r>
        <w:t>KK Tatran Sučany A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ŠK Modranka</w:t>
      </w:r>
      <w:r>
        <w:t> - Klokani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ŠK Modranka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15:00</w:t>
      </w:r>
      <w:r>
        <w:tab/>
      </w:r>
      <w:r>
        <w:t>KK Inter Bratislava - </w:t>
      </w:r>
      <w:r>
        <w:rPr>
          <w:color w:val="00B050"/>
        </w:rPr>
        <w:t>ŠK Modranka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ŠK Železiarne Podbrezová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Podbrezová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Nemček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421905215376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peter.nemo.nemcek@gmail.com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Inter Bratislava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Inter 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Pozsgai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421905300313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matopozsgai@gmail.com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Tatran Sučany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Sučany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ŠKK Trstená Starek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Trstená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Starek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421903192170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skktrstena@gmail.com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Klokani CB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Veľký Šariš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Veľký Šariš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ŠK Modranka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Modranka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