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Slavoj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Rapid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11.09.17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24.11.17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SK Rapid Praha A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09.10.17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16.10.17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30.10.17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13.11.17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27.11.17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04.12.17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09.04.18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Rapid Praha A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11.09.17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KK Dopravní podniky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18.09.17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23.01.18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26.02.18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12.09.17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09.10.17</w:t>
      </w:r>
      <w:r>
        <w:tab/>
      </w:r>
      <w:r>
        <w:t>po</w:t>
      </w:r>
      <w:r>
        <w:tab/>
      </w:r>
      <w:r>
        <w:t>17:00</w:t>
      </w:r>
      <w:r>
        <w:tab/>
      </w:r>
      <w:r>
        <w:t>TJ Praga Praha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27.11.17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30.10.17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29.11.17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29.01.18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11.04.18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13.09.17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19.10.17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12.04.18</w:t>
      </w:r>
      <w:r>
        <w:tab/>
      </w:r>
      <w:r>
        <w:t>čt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26.03.18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C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Meteor Praha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Slavoj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16.10.17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08.11.17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08.01.18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Slavoj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Slavoj Velké Popovice B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27.09.17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Praha B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09.04.18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TJ Sparta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24.11.17</w:t>
      </w:r>
      <w:r>
        <w:tab/>
      </w:r>
      <w:r>
        <w:t>pá</w:t>
      </w:r>
      <w:r>
        <w:tab/>
      </w:r>
      <w:r>
        <w:t>20:00</w:t>
      </w:r>
      <w:r>
        <w:tab/>
      </w:r>
      <w:r>
        <w:t>SK Rapid Praha A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10.10.17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20.11.17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30.11.17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20.03.18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03.04.18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26.03.18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 Zahradní Město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14.09.17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09.10.17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22.11.17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05.03.18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20.03.18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Astra 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 Zahradní Město C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Radotín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25.10.17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05.12.17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05.02.18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20.02.18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06.03.18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04.04.18</w:t>
      </w:r>
      <w:r>
        <w:tab/>
      </w:r>
      <w:r>
        <w:t>st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SC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Radotín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07.11.17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26.09.17</w:t>
      </w:r>
      <w:r>
        <w:tab/>
      </w:r>
      <w:r>
        <w:t>út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11.10.17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21.11.17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15.01.18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06.02.18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19.03.18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Rudná D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26.03.18</w:t>
      </w:r>
      <w:r>
        <w:tab/>
      </w:r>
      <w:r>
        <w:t>po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Sokol Rudná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07.11.17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Konstruktiva Praha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21.09.17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09.10.17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Praga Praha B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02.10.17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19.10.17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31.10.17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16.11.17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29.11.17</w:t>
      </w:r>
      <w:r>
        <w:tab/>
      </w:r>
      <w:r>
        <w:t>st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07.12.17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13.02.18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20.03.18</w:t>
      </w:r>
      <w:r>
        <w:tab/>
      </w:r>
      <w:r>
        <w:t>út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12.03.18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27.03.18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10.04.18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07.11.17</w:t>
      </w:r>
      <w:r>
        <w:tab/>
      </w:r>
      <w:r>
        <w:t>út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19.09.17</w:t>
      </w:r>
      <w:r>
        <w:tab/>
      </w:r>
      <w:r>
        <w:t>út</w:t>
      </w:r>
      <w:r>
        <w:tab/>
      </w:r>
      <w:r>
        <w:t>17:30</w:t>
      </w:r>
      <w:r>
        <w:tab/>
      </w:r>
      <w:r>
        <w:t>TJ Astra  Zahradní Město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Sparta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17.10.17</w:t>
      </w:r>
      <w:r>
        <w:tab/>
      </w:r>
      <w:r>
        <w:t>út</w:t>
      </w:r>
      <w:r>
        <w:tab/>
      </w:r>
      <w:r>
        <w:t>17:00</w:t>
      </w:r>
      <w:r>
        <w:tab/>
      </w:r>
      <w:r>
        <w:t>KK Dopravní podniky Praha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Sokol Rudná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02.11.17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SC Radotín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13.11.17</w:t>
      </w:r>
      <w:r>
        <w:tab/>
      </w:r>
      <w:r>
        <w:t>po</w:t>
      </w:r>
      <w:r>
        <w:tab/>
      </w:r>
      <w:r>
        <w:t>19:30</w:t>
      </w:r>
      <w:r>
        <w:tab/>
      </w:r>
      <w:r>
        <w:t>SK Rapid Praha A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23.11.17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Slavoj Velké Popovice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28.11.17</w:t>
      </w:r>
      <w:r>
        <w:tab/>
      </w:r>
      <w:r>
        <w:t>út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Sokol Praha-Vršovice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Praga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Astra  Zahradní Město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01.02.18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Uhelné sklady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12.02.18</w:t>
      </w:r>
      <w:r>
        <w:tab/>
      </w:r>
      <w:r>
        <w:t>po</w:t>
      </w:r>
      <w:r>
        <w:tab/>
      </w:r>
      <w:r>
        <w:t>17:00</w:t>
      </w:r>
      <w:r>
        <w:tab/>
      </w:r>
      <w:r>
        <w:t>TJ Sparta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25.01.18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01.03.18</w:t>
      </w:r>
      <w:r>
        <w:tab/>
      </w:r>
      <w:r>
        <w:t>čt</w:t>
      </w:r>
      <w:r>
        <w:tab/>
      </w:r>
      <w:r>
        <w:t>17:00</w:t>
      </w:r>
      <w:r>
        <w:tab/>
      </w:r>
      <w:r>
        <w:t>TJ Sokol Rudná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Konstruktiva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13.03.18</w:t>
      </w:r>
      <w:r>
        <w:tab/>
      </w:r>
      <w:r>
        <w:t>út</w:t>
      </w:r>
      <w:r>
        <w:tab/>
      </w:r>
      <w:r>
        <w:t>17:30</w:t>
      </w:r>
      <w:r>
        <w:tab/>
      </w:r>
      <w:r>
        <w:t>SC Radotín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Rapid Praha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29.03.18</w:t>
      </w:r>
      <w:r>
        <w:tab/>
      </w:r>
      <w:r>
        <w:t>čt</w:t>
      </w:r>
      <w:r>
        <w:tab/>
      </w:r>
      <w:r>
        <w:t>17:30</w:t>
      </w:r>
      <w:r>
        <w:tab/>
      </w:r>
      <w:r>
        <w:t>Slavoj Velké Popovice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05.04.18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11.04.18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Slavoj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Musil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musil@raj-nemovitosti.cz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 Zahradní Město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Turnsky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605 707 537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tomas.turnsky@seznam.cz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Radotín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Šimek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608 829 229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pavelsimek@centrum.cz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Machulka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723366009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machulk@seznam.cz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