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Kuželky Přelouč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16.10.17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SK Kuželky Přelouč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12.10.17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26.10.17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12.11.17</w:t>
      </w:r>
      <w:r>
        <w:tab/>
      </w:r>
      <w:r>
        <w:t>ne</w:t>
      </w:r>
      <w:r>
        <w:tab/>
      </w:r>
      <w:r>
        <w:t>16:00</w:t>
      </w:r>
      <w:r>
        <w:tab/>
      </w:r>
      <w:r>
        <w:t>Loko Trutnov D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16.11.17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SKK Vrchlabí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23.11.17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nad Labem B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E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TJ Dvůr Králové nad 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Rokytnice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TJ Dvůr Králové nad 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16.10.17</w:t>
      </w:r>
      <w:r>
        <w:tab/>
      </w:r>
      <w:r>
        <w:t>po</w:t>
      </w:r>
      <w:r>
        <w:tab/>
      </w:r>
      <w:r>
        <w:t>18:30</w:t>
      </w:r>
      <w:r>
        <w:tab/>
      </w:r>
      <w:r>
        <w:t>SK Kuželky Přelouč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E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01.02.18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nad Labem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22.02.18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08.03.18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SKK Vrchlabí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Nová Paka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SKK Vrchlabí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05.10.17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nad Labem B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09.11.17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E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TJ Dvůr Králové nad 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16.02.18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České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E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TJ Dvůr Králové nad 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20.10.17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02.11.17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SKK Vrchlabí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15.02.18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nad Labem B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22.03.18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SKK Vrchlabí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19.10.17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nad Labem B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E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TJ Dvůr Králové nad 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02.03.18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15.03.18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27.09.17</w:t>
      </w:r>
      <w:r>
        <w:tab/>
      </w:r>
      <w:r>
        <w:t>st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E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TJ Dvůr Králové nad 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03.11.17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15.11.17</w:t>
      </w:r>
      <w:r>
        <w:tab/>
      </w:r>
      <w:r>
        <w:t>st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SKK Vrchlabí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nad Labem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Trutnov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SKK Vrchlabí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02.11.17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nad Labem B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12.11.17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Loko Trutnov D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08.02.18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04.03.18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E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TJ Dvůr Králové nad 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16.03.18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28.03.18</w:t>
      </w:r>
      <w:r>
        <w:tab/>
      </w:r>
      <w:r>
        <w:t>st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27.09.17</w:t>
      </w:r>
      <w:r>
        <w:tab/>
      </w:r>
      <w:r>
        <w:t>st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SKK Vrchlabí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E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12.10.17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SKK Vrchlabí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E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SKK Vrchlabí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06.11.17</w:t>
      </w:r>
      <w:r>
        <w:tab/>
      </w:r>
      <w:r>
        <w:t>po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SKK Vrchlabí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E</w:t>
      </w:r>
      <w:r>
        <w:t> - TJ Dvůr Králové nad 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16.11.17</w:t>
      </w:r>
      <w:r>
        <w:tab/>
      </w:r>
      <w:r>
        <w:t>čt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SKK Vrchlabí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E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E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SKK Vrchlabí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E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05.03.18</w:t>
      </w:r>
      <w:r>
        <w:tab/>
      </w:r>
      <w:r>
        <w:t>po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SKK Vrchlabí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E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E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15.03.18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nad Labem B - </w:t>
      </w:r>
      <w:r>
        <w:rPr>
          <w:color w:val="00B050"/>
        </w:rPr>
        <w:t>SKK Vrchlabí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E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SKK Vrchlabí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Dvůr Králové nad Labem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TJ Dvůr Králové nad 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B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TJ Dvůr Králové nad 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B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TJ Dvůr Králové nad 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B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E - </w:t>
      </w:r>
      <w:r>
        <w:rPr>
          <w:color w:val="00B050"/>
        </w:rPr>
        <w:t>TJ Dvůr Králové nad 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TJ Dvůr Králové nad 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B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08.02.18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TJ Dvůr Králové nad 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B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22.02.18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TJ Dvůr Králové nad 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TJ Dvůr Králové nad 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B</w:t>
      </w:r>
      <w:r>
        <w:t> - SKK Vrchlabí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nad Labem B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29.03.18</w:t>
      </w:r>
      <w:r>
        <w:tab/>
      </w:r>
      <w:r>
        <w:t>čt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TJ Dvůr Králové nad 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Jilemnice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29.09.17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26.10.17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SKK Vrchlabí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TJ Dvůr Králové nad 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23.11.17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04.03.18</w:t>
      </w:r>
      <w:r>
        <w:tab/>
      </w:r>
      <w:r>
        <w:t>ne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E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22.03.18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nad Labem B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Přelouč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Suchomel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724862348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suchomel1@tiscali.cz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Rokytnice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Řebíček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777029171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Tomčo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604 982 941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lucka.tomco@seznam.cz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České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Horáček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777865541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horacek.mich@seznam.cz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Viková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737 710 587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danavikova@email.cz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Kožešnická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03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774370437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774 370 437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Trutnov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Braun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kuzelkytrutnov@seznam.cz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Dvůr Králové nad Labem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Červinka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604322420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jirkacerva@seznam.cz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Jilemnice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Jilemnice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Jungmannova (za Sokolovno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514 01 Jilemnice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