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Ústeckého kraje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Prokeš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Vích Martin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Mako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Šelicha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Farkaš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Bouša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16:57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Veselý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Ajm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Ambra Robert 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Wolf Jindřich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Kutěra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Janda Vladislav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Ondráček Jaroslav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Ajm František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Prokeš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Vích Martin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Mako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Šelicha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Farkaš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Bouša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Věra Šimečková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Ptáček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Kutěra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Pavlína Černíková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Mako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Šelicha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Farkaš Miroslav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Veselý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Ambra Robert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Wolf Jindřich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Lukšík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Malec Tomáš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Chot Jaroslav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Ajm František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Prokeš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Mako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Šelicha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Werschall Arnošt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Bouša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Ambra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Wolf Jindřich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Kutěra Štefan 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Malec Tomáš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Vích Martin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Zalabák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Veselý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Ptáček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Ajm František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Prokeš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Šelicha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Šuterová Michaela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Bouša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Ambra Robert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Chot Jaroslav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Veselý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Malec Tomáš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Wolf Jindřich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Lukšík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Ptáček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Vích Martin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Mako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Ajm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Veselý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Prokeš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Šuterová Michaela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Dudečková Sabina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Ambra Robert 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Chot Jaroslav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Ajm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Sobotková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Skála Eduard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Onderka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Lukšík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Charvát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Wolf Jindřich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Malec Tomáš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Wolf Jindřich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Lukšík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Ptáček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Černíková Pavlína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Mako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Šelicha Milan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Mako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16:52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Veselý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Prokeš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Bouša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Ambra Robert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Wolf Jindřich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Charvát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Mako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Vích  Martin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Iveta Ptáčková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Šimecková Věra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Tesařík Rudolf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Werschall Arnošt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Šelicha Milan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Veselý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Ajm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Malec Tomáš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Kutěra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Schoř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Onderka Antonín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Zalabák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Tesařík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Šuterová Michaela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Mako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Vítr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Ptáček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Šelicha Milan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Malec Tomáš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Ptáček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Lukšík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Wolf Jindřich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Ambra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Charvát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Novák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Ajm František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Tesařík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Šuterová Michaela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Lukšík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Mako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Vítr Zdeněk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Malec Tomáš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Veselý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Vítr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Ptáček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Lukšík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Wolf Jindřich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Zalabák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Ajm František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Tesařík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Ambra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Werschall Arnošt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Šelicha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Mako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Malec Tomáš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Veselý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Mako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Vích Martin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Ptáček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Lukšík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Wolf Jindřich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Ajm František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Viktor Žďárský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Ambra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Werschall Arnošt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Šelicha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Anna Houdková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Ptáček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Šelicha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Mako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Vích Martin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Malec Tomáš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Lukšík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Wolf Jindřich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Veselý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Ajm František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Tesařík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Ambra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Zalabák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Malec Tomáš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19:10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Ajm František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Werschall Arnošt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Šelicha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Vích Martin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Kutěra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Veselý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Ajm František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Tesařík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Ambra Robert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Anna Houdková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Teplice Letná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06.10.18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Sokol Ústí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SK Verneřice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12.01.19</w:t>
      </w:r>
      <w:r>
        <w:tab/>
      </w:r>
      <w:r>
        <w:t>so</w:t>
      </w:r>
      <w:r>
        <w:tab/>
      </w:r>
      <w:r>
        <w:t>14:00</w:t>
      </w:r>
      <w:r>
        <w:tab/>
      </w:r>
      <w:r>
        <w:t>TJ VTŽ Chomutov B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09.02.19</w:t>
      </w:r>
      <w:r>
        <w:tab/>
      </w:r>
      <w:r>
        <w:t>so</w:t>
      </w:r>
      <w:r>
        <w:tab/>
      </w:r>
      <w:r>
        <w:t>12:00</w:t>
      </w:r>
      <w:r>
        <w:tab/>
      </w:r>
      <w:r>
        <w:t>ASK Lovosice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nad Labem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06.04.19</w:t>
      </w:r>
      <w:r>
        <w:tab/>
      </w:r>
      <w:r>
        <w:t>so</w:t>
      </w:r>
      <w:r>
        <w:tab/>
      </w:r>
      <w:r>
        <w:t>09:00</w:t>
      </w:r>
      <w:r>
        <w:tab/>
      </w:r>
      <w:r>
        <w:t>SK Verneřice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Ústí n. L.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06.10.18</w:t>
      </w:r>
      <w:r>
        <w:tab/>
      </w:r>
      <w:r>
        <w:t>so</w:t>
      </w:r>
      <w:r>
        <w:tab/>
      </w:r>
      <w:r>
        <w:t>09:00</w:t>
      </w:r>
      <w:r>
        <w:tab/>
      </w:r>
      <w:r>
        <w:t>SK Verneřice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13.10.18</w:t>
      </w:r>
      <w:r>
        <w:tab/>
      </w:r>
      <w:r>
        <w:t>so</w:t>
      </w:r>
      <w:r>
        <w:tab/>
      </w:r>
      <w:r>
        <w:t>12:00</w:t>
      </w:r>
      <w:r>
        <w:tab/>
      </w:r>
      <w:r>
        <w:t>ASK Lovosice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nad Labem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01.12.18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16:30</w:t>
      </w:r>
      <w:r>
        <w:tab/>
      </w:r>
      <w:r>
        <w:t>TJ Sokol Údlice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17.02.19</w:t>
      </w:r>
      <w:r>
        <w:tab/>
      </w:r>
      <w:r>
        <w:t>ne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02.02.19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Sokol Ústí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Žatec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19:10</w:t>
      </w:r>
      <w:r>
        <w:tab/>
      </w:r>
      <w:r>
        <w:t/>
      </w:r>
      <w:r>
        <w:rPr>
          <w:color w:val="00B050"/>
        </w:rPr>
        <w:t>TJ Lokomotiva Ústí n. L. B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SK Verneřice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Elektrárny Kadaň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27.10.18</w:t>
      </w:r>
      <w:r>
        <w:tab/>
      </w:r>
      <w:r>
        <w:t>so</w:t>
      </w:r>
      <w:r>
        <w:tab/>
      </w:r>
      <w:r>
        <w:t>14:00</w:t>
      </w:r>
      <w:r>
        <w:tab/>
      </w:r>
      <w:r>
        <w:t>TJ Kovostroj Děčín B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Sokol Ústí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SK Verneřice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01.12.18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23.03.19</w:t>
      </w:r>
      <w:r>
        <w:tab/>
      </w:r>
      <w:r>
        <w:t>so</w:t>
      </w:r>
      <w:r>
        <w:tab/>
      </w:r>
      <w:r>
        <w:t>15:00</w:t>
      </w:r>
      <w:r>
        <w:tab/>
      </w:r>
      <w:r>
        <w:t>SK Verneřice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02.02.19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16.02.19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23.02.19</w:t>
      </w:r>
      <w:r>
        <w:tab/>
      </w:r>
      <w:r>
        <w:t>so</w:t>
      </w:r>
      <w:r>
        <w:tab/>
      </w:r>
      <w:r>
        <w:t>12:00</w:t>
      </w:r>
      <w:r>
        <w:tab/>
      </w:r>
      <w:r>
        <w:t>ASK Lovosice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nad Labem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>KO Česká Kamenice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06.04.19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ASK Lovosice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09:00</w:t>
      </w:r>
      <w:r>
        <w:tab/>
      </w:r>
      <w:r>
        <w:t>SK Verneřice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ASK Lovosice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06.10.18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ASK Lovosice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20.10.18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ASK Lovosice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ASK Lovosice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nad Labem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ASK Lovosice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ASK Lovosice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ASK Lovosice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12.01.19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ASK Lovosice</w:t>
      </w:r>
      <w:r>
        <w:t> - SK Verneřice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02.02.19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ASK Lovosice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ASK Lovosice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ASK Lovosice</w:t>
      </w:r>
      <w:r>
        <w:t> - Sokol Ústí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ASK Lovosice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06.04.19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ASK Lovosice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Kovostroj Děčín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16:57</w:t>
      </w:r>
      <w:r>
        <w:tab/>
      </w:r>
      <w:r>
        <w:t/>
      </w:r>
      <w:r>
        <w:rPr>
          <w:color w:val="00B050"/>
        </w:rPr>
        <w:t>TJ Kovostroj Děčín B</w:t>
      </w:r>
      <w:r>
        <w:t> - SK Verneřice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Žatec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Kovostroj Děčín B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03.11.18</w:t>
      </w:r>
      <w:r>
        <w:tab/>
      </w:r>
      <w:r>
        <w:t>so</w:t>
      </w:r>
      <w:r>
        <w:tab/>
      </w:r>
      <w:r>
        <w:t>12:00</w:t>
      </w:r>
      <w:r>
        <w:tab/>
      </w:r>
      <w:r>
        <w:t>ASK Lovosice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Sokol Ústí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17:01</w:t>
      </w:r>
      <w:r>
        <w:tab/>
      </w:r>
      <w:r>
        <w:t/>
      </w:r>
      <w:r>
        <w:rPr>
          <w:color w:val="00B050"/>
        </w:rPr>
        <w:t>TJ Kovostroj Děčín B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01.12.18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16:52</w:t>
      </w:r>
      <w:r>
        <w:tab/>
      </w:r>
      <w:r>
        <w:t/>
      </w:r>
      <w:r>
        <w:rPr>
          <w:color w:val="00B050"/>
        </w:rPr>
        <w:t>TJ Kovostroj Děčín B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12.01.19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03.04.19</w:t>
      </w:r>
      <w:r>
        <w:tab/>
      </w:r>
      <w:r>
        <w:t>st</w:t>
      </w:r>
      <w:r>
        <w:tab/>
      </w:r>
      <w:r>
        <w:t>17:00</w:t>
      </w:r>
      <w:r>
        <w:tab/>
      </w:r>
      <w:r>
        <w:t>SK Verneřice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Kovostroj Děčín B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16.02.19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16.03.19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nad Labem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Ústí nad Labem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09:00</w:t>
      </w:r>
      <w:r>
        <w:tab/>
      </w:r>
      <w:r>
        <w:t>SK Verneřice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20.10.18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03.11.18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12.01.19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02.02.19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</w:t>
      </w:r>
      <w:r>
        <w:t> - SK Verneřice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16.02.19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16.03.19</w:t>
      </w:r>
      <w:r>
        <w:tab/>
      </w:r>
      <w:r>
        <w:t>so</w:t>
      </w:r>
      <w:r>
        <w:tab/>
      </w:r>
      <w:r>
        <w:t>12:00</w:t>
      </w:r>
      <w:r>
        <w:tab/>
      </w:r>
      <w:r>
        <w:t>ASK Lovosice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30.03.19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06.04.19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nad Labem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Spořice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SK Verneřice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20.10.18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17.11.18</w:t>
      </w:r>
      <w:r>
        <w:tab/>
      </w:r>
      <w:r>
        <w:t>so</w:t>
      </w:r>
      <w:r>
        <w:tab/>
      </w:r>
      <w:r>
        <w:t>12:00</w:t>
      </w:r>
      <w:r>
        <w:tab/>
      </w:r>
      <w:r>
        <w:t>ASK Lovosice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08.12.18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nad Labem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12.01.19</w:t>
      </w:r>
      <w:r>
        <w:tab/>
      </w:r>
      <w:r>
        <w:t>so</w:t>
      </w:r>
      <w:r>
        <w:tab/>
      </w:r>
      <w:r>
        <w:t>09:00</w:t>
      </w:r>
      <w:r>
        <w:tab/>
      </w:r>
      <w:r>
        <w:t>KO Česká Kamenice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02.02.19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SK Verneřice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16.03.19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29.03.19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Sokol Ústí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13.04.19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KO Česká Kamenice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Sokol Ústí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20.10.18</w:t>
      </w:r>
      <w:r>
        <w:tab/>
      </w:r>
      <w:r>
        <w:t>so</w:t>
      </w:r>
      <w:r>
        <w:tab/>
      </w:r>
      <w:r>
        <w:t>09:00</w:t>
      </w:r>
      <w:r>
        <w:tab/>
      </w:r>
      <w:r>
        <w:t>SK Verneřice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03.11.18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17.11.18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16:52</w:t>
      </w:r>
      <w:r>
        <w:tab/>
      </w:r>
      <w:r>
        <w:t>TJ Kovostroj Děčín B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02.02.19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16.02.19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SK Verneřice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30.03.19</w:t>
      </w:r>
      <w:r>
        <w:tab/>
      </w:r>
      <w:r>
        <w:t>so</w:t>
      </w:r>
      <w:r>
        <w:tab/>
      </w:r>
      <w:r>
        <w:t>12:00</w:t>
      </w:r>
      <w:r>
        <w:tab/>
      </w:r>
      <w:r>
        <w:t>ASK Lovosice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nad Labem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Žatec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>KO Česká Kamenice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Žatec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SK Verneřice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03.11.18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15.12.18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nad Labem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08.12.18</w:t>
      </w:r>
      <w:r>
        <w:tab/>
      </w:r>
      <w:r>
        <w:t>so</w:t>
      </w:r>
      <w:r>
        <w:tab/>
      </w:r>
      <w:r>
        <w:t>12:00</w:t>
      </w:r>
      <w:r>
        <w:tab/>
      </w:r>
      <w:r>
        <w:t>ASK Lovosice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Sokol Ústí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16.02.19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>SK Verneřice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16.03.19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Žatec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30.03.19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Bílina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Sokol Ústí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13.10.18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20.10.18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03.11.18</w:t>
      </w:r>
      <w:r>
        <w:tab/>
      </w:r>
      <w:r>
        <w:t>so</w:t>
      </w:r>
      <w:r>
        <w:tab/>
      </w:r>
      <w:r>
        <w:t>09:00</w:t>
      </w:r>
      <w:r>
        <w:tab/>
      </w:r>
      <w:r>
        <w:t>SK Verneřice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17.11.18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17:01</w:t>
      </w:r>
      <w:r>
        <w:tab/>
      </w:r>
      <w:r>
        <w:t>TJ Kovostroj Děčín B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08.12.18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nad Labem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SK Verneřice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16.03.19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29.03.19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13.04.19</w:t>
      </w:r>
      <w:r>
        <w:tab/>
      </w:r>
      <w:r>
        <w:t>so</w:t>
      </w:r>
      <w:r>
        <w:tab/>
      </w:r>
      <w:r>
        <w:t>12:00</w:t>
      </w:r>
      <w:r>
        <w:tab/>
      </w:r>
      <w:r>
        <w:t>ASK Lovosice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Údlice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nad Labem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13.10.18</w:t>
      </w:r>
      <w:r>
        <w:tab/>
      </w:r>
      <w:r>
        <w:t>so</w:t>
      </w:r>
      <w:r>
        <w:tab/>
      </w:r>
      <w:r>
        <w:t>09:00</w:t>
      </w:r>
      <w:r>
        <w:tab/>
      </w:r>
      <w:r>
        <w:t>KO Česká Kamenice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03.11.18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SK Verneřice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17.11.18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24.11.18</w:t>
      </w:r>
      <w:r>
        <w:tab/>
      </w:r>
      <w:r>
        <w:t>so</w:t>
      </w:r>
      <w:r>
        <w:tab/>
      </w:r>
      <w:r>
        <w:t>12:00</w:t>
      </w:r>
      <w:r>
        <w:tab/>
      </w:r>
      <w:r>
        <w:t>ASK Lovosice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Údlice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Sokol Ústí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16.03.19</w:t>
      </w:r>
      <w:r>
        <w:tab/>
      </w:r>
      <w:r>
        <w:t>so</w:t>
      </w:r>
      <w:r>
        <w:tab/>
      </w:r>
      <w:r>
        <w:t>09:00</w:t>
      </w:r>
      <w:r>
        <w:tab/>
      </w:r>
      <w:r>
        <w:t>SK Verneřice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30.03.19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19:10</w:t>
      </w:r>
      <w:r>
        <w:tab/>
      </w:r>
      <w:r>
        <w:t>TJ Lokomotiva Ústí n. L. B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13.04.19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Verneřice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16:57</w:t>
      </w:r>
      <w:r>
        <w:tab/>
      </w:r>
      <w:r>
        <w:t>TJ Kovostroj Děčín B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</w:t>
      </w:r>
      <w:r>
        <w:t> - Sokol Ústí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13.10.18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04.11.18</w:t>
      </w:r>
      <w:r>
        <w:tab/>
      </w:r>
      <w:r>
        <w:t>ne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17.11.18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08.12.18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23.03.19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 Verneřice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19.01.19</w:t>
      </w:r>
      <w:r>
        <w:tab/>
      </w:r>
      <w:r>
        <w:t>so</w:t>
      </w:r>
      <w:r>
        <w:tab/>
      </w:r>
      <w:r>
        <w:t>12:00</w:t>
      </w:r>
      <w:r>
        <w:tab/>
      </w:r>
      <w:r>
        <w:t>ASK Lovosice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03.04.19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nad Labem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16.02.19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06.04.19</w:t>
      </w:r>
      <w:r>
        <w:tab/>
      </w:r>
      <w:r>
        <w:t>so</w:t>
      </w:r>
      <w:r>
        <w:tab/>
      </w:r>
      <w:r>
        <w:t>17:00</w:t>
      </w:r>
      <w:r>
        <w:tab/>
      </w:r>
      <w:r>
        <w:t>TJ Slovan Vejprty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Vejprty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12:00</w:t>
      </w:r>
      <w:r>
        <w:tab/>
      </w:r>
      <w:r>
        <w:t>ASK Lovosice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13.10.18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nad Labem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>KO Česká Kamenice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01.12.18</w:t>
      </w:r>
      <w:r>
        <w:tab/>
      </w:r>
      <w:r>
        <w:t>so</w:t>
      </w:r>
      <w:r>
        <w:tab/>
      </w:r>
      <w:r>
        <w:t>09:00</w:t>
      </w:r>
      <w:r>
        <w:tab/>
      </w:r>
      <w:r>
        <w:t>SK Verneřice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08.12.18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17.02.19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09.02.19</w:t>
      </w:r>
      <w:r>
        <w:tab/>
      </w:r>
      <w:r>
        <w:t>so</w:t>
      </w:r>
      <w:r>
        <w:tab/>
      </w:r>
      <w:r>
        <w:t>14:00</w:t>
      </w:r>
      <w:r>
        <w:tab/>
      </w:r>
      <w:r>
        <w:t>TJ Kovostroj Děčín B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Sokol Ústí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06.04.19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Vejprty</w:t>
      </w:r>
      <w:r>
        <w:t> - SK Verneřice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13.04.19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VTŽ Chomutov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06.10.18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13.10.18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27.10.18</w:t>
      </w:r>
      <w:r>
        <w:tab/>
      </w:r>
      <w:r>
        <w:t>so</w:t>
      </w:r>
      <w:r>
        <w:tab/>
      </w:r>
      <w:r>
        <w:t>12:00</w:t>
      </w:r>
      <w:r>
        <w:tab/>
      </w:r>
      <w:r>
        <w:t>ASK Lovosice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SK Verneřice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01.12.18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nad Labem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VTŽ Chomutov B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>KO Česká Kamenice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>SK Verneřice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Sokol Ústí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06.04.19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Teplice Letná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Teplice Letná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Dr. Vrbenského 3343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415 01 Teplice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Bouša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608 024 485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dbousa@post.cz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Němečková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736 605 842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janinanem@seznam.cz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Ústí n. L.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Ústí nad Labem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Pod Vodojemem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400 10 Ústí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 Dařílek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606115485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dalib.darilek@gmail.com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Matoušek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603 248 969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josefmatousek@centrum.cz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Elektrárny Kadaň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Kadaň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Žatecká 1663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432 01 Kadaň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Jakoubek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602 663 407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mjakoubek@seznam.cz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ASK Lovosice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Bohušovice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411 56 Bohušovice nad Ohří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Chot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603877536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chotj@seznam.cz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Ondráček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773 950 106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jarda.ondracek@seznam.cz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Kovostroj Děčín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Kovostroj Děčín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Práce 1111/21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405 02 Děčín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Mrázek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607 055 524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 tomas.mrazek7175@gmail.com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Piskoř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724 286 307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pissino@atlas.cz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Ústí nad Labem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Ústí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Pionýrů 932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400 03 Ústí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Kunt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725 523 754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kunt.petr.2007@email.cz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Jindřich Wolf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724 909 020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jindrichwolf@seznam.cz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Spořice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Spořice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Chomutovská 464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431 01 Spořice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Andres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723577268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andres.p@seznam.cz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Štěpánek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730546187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kuzelky.sporice@gmail.com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KO Česká Kamenice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Česká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Česká Kamenice 825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407 21 Česká Kamenice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Věra Šimečková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607535797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verasimeckova@seznam.cz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Malec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606 629 046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ceska.kamenice@centrum.cz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Žatec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Žatec 2d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Volyňských Čechů 3236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438 01 Žatec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Bučko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603 797 457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janambra@seznam.cz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Iveta Ptáčková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724 206 320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Ivetaptackova@seznam.cz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Bílina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Bílina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Kyselská 409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418 01 Bílina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Vítr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725 499 955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z.vitr@centrum.cz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Šaňková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606 139 257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DanaSankova@seznam.cz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Údlice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Údlice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431 41 Údlice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Hurník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731 411 763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vladimir.hurnik@seznam.cz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Nudčenko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725 539 686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udlice.d@seznam.cz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Verneřice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Verneřice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areál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407 25 Verneřice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Mach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734 729 864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radek.mach@centrum.cz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Patrik Kukeně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736 127 335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kukky01@email.cz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Vejprty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Vejprty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298/14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431 91 Vejprty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Hudec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731 658 042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hudapepino@seznam.cz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Hudec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728 356 866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huda01@seznam.cz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VTŽ Chomutov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VTŽ Chomutov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Mánesova 1999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430 01 Chomutov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Rudolf Tesařík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721237540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ruda.tesarik@email.cz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Lenka Nováková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603 173 160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lenka.ri@email.cz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