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Fazekaš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Chovanec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Žďárský Viktor 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Žďárský Viktor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Tomiš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Nocarová Miriam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Sodomka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Šmejkal Milan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Krist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Nocarová Miriam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Hlaváčová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Drahoš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Žďárský Viktor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Nocarová Miriam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Kraus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Hlaváčová Daniela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Nocar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Krist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Chovanec Miloš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Kuželová Martina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Šlajchrt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Kraus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Savinec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MUS Most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Nudčenko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14:15</w:t>
      </w:r>
      <w:r>
        <w:tab/>
      </w:r>
      <w:r>
        <w:t/>
      </w:r>
      <w:r>
        <w:rPr>
          <w:color w:val="00B050"/>
        </w:rPr>
        <w:t>Sokol Spořice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>TJ VTŽ Chomutov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12.09.18</w:t>
      </w:r>
      <w:r>
        <w:tab/>
      </w:r>
      <w:r>
        <w:t>st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17:35</w:t>
      </w:r>
      <w:r>
        <w:tab/>
      </w:r>
      <w:r>
        <w:t>TJ MUS Most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02.10.18</w:t>
      </w:r>
      <w:r>
        <w:tab/>
      </w:r>
      <w:r>
        <w:t>út</w:t>
      </w:r>
      <w:r>
        <w:tab/>
      </w:r>
      <w:r>
        <w:t>17:30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17:10</w:t>
      </w:r>
      <w:r>
        <w:tab/>
      </w:r>
      <w:r>
        <w:t>TJ MUS Most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19.02.19</w:t>
      </w:r>
      <w:r>
        <w:tab/>
      </w:r>
      <w:r>
        <w:t>út</w:t>
      </w:r>
      <w:r>
        <w:tab/>
      </w:r>
      <w:r>
        <w:t>18:00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>SKK Podbořany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16:55</w:t>
      </w:r>
      <w:r>
        <w:tab/>
      </w:r>
      <w:r>
        <w:t>TJ MUS Most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Údlice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Podbořany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Spořice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C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14:40</w:t>
      </w:r>
      <w:r>
        <w:tab/>
      </w:r>
      <w:r>
        <w:t/>
      </w:r>
      <w:r>
        <w:rPr>
          <w:color w:val="00B050"/>
        </w:rPr>
        <w:t>Sokol Spořice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14:40</w:t>
      </w:r>
      <w:r>
        <w:tab/>
      </w:r>
      <w:r>
        <w:t/>
      </w:r>
      <w:r>
        <w:rPr>
          <w:color w:val="00B050"/>
        </w:rPr>
        <w:t>Sokol Spořice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Spořice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Sokol Spořice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Bílina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MUS Most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MUS Most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16:00</w:t>
      </w:r>
      <w:r>
        <w:tab/>
      </w:r>
      <w:r>
        <w:t>SKK Bílina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17:10</w:t>
      </w:r>
      <w:r>
        <w:tab/>
      </w:r>
      <w:r>
        <w:t/>
      </w:r>
      <w:r>
        <w:rPr>
          <w:color w:val="00B050"/>
        </w:rPr>
        <w:t>TJ MUS Most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TJ MUS Most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14:40</w:t>
      </w:r>
      <w:r>
        <w:tab/>
      </w:r>
      <w:r>
        <w:t>Sokol Spořice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MUS Most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14.03.19</w:t>
      </w:r>
      <w:r>
        <w:tab/>
      </w:r>
      <w:r>
        <w:t>čt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17:35</w:t>
      </w:r>
      <w:r>
        <w:tab/>
      </w:r>
      <w:r>
        <w:t/>
      </w:r>
      <w:r>
        <w:rPr>
          <w:color w:val="00B050"/>
        </w:rPr>
        <w:t>TJ MUS Most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MUS Most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>Sokol Spořice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KK Louny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25.10.18</w:t>
      </w:r>
      <w:r>
        <w:tab/>
      </w:r>
      <w:r>
        <w:t>čt</w:t>
      </w:r>
      <w:r>
        <w:tab/>
      </w:r>
      <w:r>
        <w:t>16:45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TJ VTŽ Chomutov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14:40</w:t>
      </w:r>
      <w:r>
        <w:tab/>
      </w:r>
      <w:r>
        <w:t>Sokol Spořice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VTŽ Chomutov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MUS Most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VTŽ Chomutov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14:15</w:t>
      </w:r>
      <w:r>
        <w:tab/>
      </w:r>
      <w:r>
        <w:t>Sokol Spořice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VTŽ Chomutov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Sokol Spořice C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MUS Most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VTŽ Chomutov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VTŽ Chomutov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C</w:t>
      </w:r>
      <w:r>
        <w:t> - SKK Podbořany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724206320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Paganiková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607 566 906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jpaganikova@seznam.cz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Ausbuher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724 636 131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Štefl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725 496 160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honystefl@seznam.cz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MUS Most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Krist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608 614 358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veselylad@volny.cz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732 968 755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Šlajchrt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732 250 929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kuzelky.udlice@centrum.cz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Sodomka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739 000 349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sodomkam@seznam.cz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