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- skupina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16:40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Prouza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Salajková Němečková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 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Kuneš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Bouša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Šimecková Věra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Woš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Šroff Eugen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Kumstát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Hilzensauer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 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Houdková  Anna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Salajková Němečková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 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Wolf Jindřich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Woš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Skála Eduard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Vahalová Sylva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Šimečková Věra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Dlouhý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Sottner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Salajková Němečková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Vahalová Sylva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 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Čiháková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Věra Šimečková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 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Šroff Eugen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Endršt Jan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Zalabák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Prouza Petr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 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Woš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Endršt Jan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Skála Eduard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Čiháková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 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Věra Šimečková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Wundrawitz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Dlouhý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B. Salajková Němečková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Zalabák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 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Woš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Hilzensauer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Zalabák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Čiháková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Šimecková Věra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Šroff Eugen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Dlouhý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Zahálka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 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Salajková Němečková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Staňková Eva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Čiháková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 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Woš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Endršt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Zalabák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Čiháková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 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Woš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Wundrawitz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Pavelka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Zalabák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 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Šimečková Věra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Šroff Eugen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Dlouhý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Sottner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Perníček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B. Salajková Němečková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 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Dudešková Sabina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Čiháková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Woš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Wundrawitz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Endršt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Zalabák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Věra Šimečková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Vahalová Sylva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 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Salajková Němečková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Sottner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Woš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Věra Šimečková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Čiháková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Dlouhý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Šroff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 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Hilzensauer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 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Prouza Petr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Salajková Němečková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Věra Šimečková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 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Čiháková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Kumstát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Zalabák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Woš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 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Prouza Petr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Salajková Němečková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Staňková Eva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Skála Eduard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 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Kumstát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Čiháková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B. Salajková Němečková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Sottner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Šroff Eugen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Zalabák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Skála Eduard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16:50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 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Prouza Petr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Woš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Eduard Skála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Hilzensauer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Věra Šimečková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Čiháková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Prouza Petr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 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Dlouhý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Šroff Eugen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Woš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 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Endršt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Zalabák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Eduard Skála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Dudešková Sabina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Věra Šimečková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 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Vahalová Sylva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B. Salajková Němečková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Dlouhý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Šroff Eugen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Čiháková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Woš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 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Endršt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Zalabák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Skála Eduard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Staňková Eva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B. Salajková Němečková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Věra Šimečková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Šabatová Magdalena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 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Marcela Bořutová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Dlouhý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Čiháková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Hilzensauer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Šroff Eugen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Zalabák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Skála Eduard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 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Dudešková Sabina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Teplice Letná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Sokol Roudnice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B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nad Labem C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11.10.18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Sokol Ústí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03.11.18</w:t>
      </w:r>
      <w:r>
        <w:tab/>
      </w:r>
      <w:r>
        <w:t>so</w:t>
      </w:r>
      <w:r>
        <w:tab/>
      </w:r>
      <w:r>
        <w:t>16:15</w:t>
      </w:r>
      <w:r>
        <w:tab/>
      </w:r>
      <w:r>
        <w:t/>
      </w:r>
      <w:r>
        <w:rPr>
          <w:color w:val="00B050"/>
        </w:rPr>
        <w:t>TJ Teplice Letná C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Teplice Letná C</w:t>
      </w:r>
      <w:r>
        <w:t> - KK Hvězda Trnovany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Teplice Letná C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Teplice Letná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10.01.19</w:t>
      </w:r>
      <w:r>
        <w:tab/>
      </w:r>
      <w:r>
        <w:t>čt</w:t>
      </w:r>
      <w:r>
        <w:tab/>
      </w:r>
      <w:r>
        <w:t>17:00</w:t>
      </w:r>
      <w:r>
        <w:tab/>
      </w:r>
      <w:r>
        <w:t>TJ Teplice Letná D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15.01.19</w:t>
      </w:r>
      <w:r>
        <w:tab/>
      </w:r>
      <w:r>
        <w:t>út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 C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B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nad Labem B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07.03.19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>KK Hvězda Trnovany C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Teplice Letná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Sokol Ústí nad Labem 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Roudnice nad Labem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Sokol Roudnice nad Labem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B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nad Labem B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08.11.18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Sokol Ústí nad Labem 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05.12.18</w:t>
      </w:r>
      <w:r>
        <w:tab/>
      </w:r>
      <w:r>
        <w:t>st</w:t>
      </w:r>
      <w:r>
        <w:tab/>
      </w:r>
      <w:r>
        <w:t>17:00</w:t>
      </w:r>
      <w:r>
        <w:tab/>
      </w:r>
      <w:r>
        <w:t>KK Hvězda Trnovany C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Roudnice nad Labem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nad Labem C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02.02.19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D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07.02.19</w:t>
      </w:r>
      <w:r>
        <w:tab/>
      </w:r>
      <w:r>
        <w:t>čt</w:t>
      </w:r>
      <w:r>
        <w:tab/>
      </w:r>
      <w:r>
        <w:t>17:00</w:t>
      </w:r>
      <w:r>
        <w:tab/>
      </w:r>
      <w:r>
        <w:t>TJ Sokol Duchcov B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21.02.19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Sokol Ústí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KK Hvězda Trnovany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Roudnice nad Labem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Duchcov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nad Labem C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B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B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B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25.10.18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B</w:t>
      </w:r>
      <w:r>
        <w:t> - Sokol Ústí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B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Duchcov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B</w:t>
      </w:r>
      <w:r>
        <w:t> - KK Hvězda Trnovany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B</w:t>
      </w:r>
      <w:r>
        <w:t> - Sokol Ústí nad Labem 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02.02.19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C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Duchcov B</w:t>
      </w:r>
      <w:r>
        <w:t> - Sokol Roudnice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19.02.19</w:t>
      </w:r>
      <w:r>
        <w:tab/>
      </w:r>
      <w:r>
        <w:t>út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>ASK Lovosice B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03.03.19</w:t>
      </w:r>
      <w:r>
        <w:tab/>
      </w:r>
      <w:r>
        <w:t>ne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Duchcov B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nad Labem B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B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21.03.19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B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02.04.19</w:t>
      </w:r>
      <w:r>
        <w:tab/>
      </w:r>
      <w:r>
        <w:t>út</w:t>
      </w:r>
      <w:r>
        <w:tab/>
      </w:r>
      <w:r>
        <w:t>17:00</w:t>
      </w:r>
      <w:r>
        <w:tab/>
      </w:r>
      <w:r>
        <w:t>KK Hvězda Trnovany C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Duchcov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ASK Lovosice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 B</w:t>
      </w:r>
      <w:r>
        <w:t> - Sokol Ústí nad Labem 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>KK Hvězda Trnovany C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 B</w:t>
      </w:r>
      <w:r>
        <w:t> - Sokol Roudnice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B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 B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 B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nad Labem B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 B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ASK Lovosice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29.11.18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 B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ASK Lovosice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nad Labem C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 B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14.02.19</w:t>
      </w:r>
      <w:r>
        <w:tab/>
      </w:r>
      <w:r>
        <w:t>čt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ASK Lovosice B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28.02.19</w:t>
      </w:r>
      <w:r>
        <w:tab/>
      </w:r>
      <w:r>
        <w:t>čt</w:t>
      </w:r>
      <w:r>
        <w:tab/>
      </w:r>
      <w:r>
        <w:t>17:00</w:t>
      </w:r>
      <w:r>
        <w:tab/>
      </w:r>
      <w:r>
        <w:t>TJ Teplice Letná D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07.03.19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 B</w:t>
      </w:r>
      <w:r>
        <w:t> - Sokol Ústí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 B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 B</w:t>
      </w:r>
      <w:r>
        <w:t> - KK Hvězda Trnovany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Kovostroj Děčín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Kovostroj Děčín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nad Labem C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B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Sokol Ústí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KK Hvězda Trnovany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>KK Hvězda Trnovany C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Kovostroj Děčín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Sokol Ústí nad Labem 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16.02.19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Sokol Roudnice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03.03.19</w:t>
      </w:r>
      <w:r>
        <w:tab/>
      </w:r>
      <w:r>
        <w:t>ne</w:t>
      </w:r>
      <w:r>
        <w:tab/>
      </w:r>
      <w:r>
        <w:t>16:00</w:t>
      </w:r>
      <w:r>
        <w:tab/>
      </w:r>
      <w:r>
        <w:t>TJ Sokol Duchcov B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16.03.19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nad Labem B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04.04.19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Ústí nad Labem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>KK Hvězda Trnovany C - </w:t>
      </w:r>
      <w:r>
        <w:rPr>
          <w:color w:val="00B050"/>
        </w:rPr>
        <w:t>Sokol Ústí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Ústí nad Labem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Ústí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04.10.18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Sokol Ústí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nad Labem B</w:t>
      </w:r>
      <w:r>
        <w:t> - Sokol Ústí nad Labem 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20.10.18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Sokol Ústí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nad Labem B</w:t>
      </w:r>
      <w:r>
        <w:t> - Sokol Roudnice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B - </w:t>
      </w:r>
      <w:r>
        <w:rPr>
          <w:color w:val="00B050"/>
        </w:rPr>
        <w:t>Sokol Ústí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nad Labem B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15.11.18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Sokol Ústí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nad Labem B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nad Labem B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nad Labem B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Sokol Ústí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nad Labem B</w:t>
      </w:r>
      <w:r>
        <w:t> - KK Hvězda Trnovany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Ústí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Ústí nad Labem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nad Labem C - </w:t>
      </w:r>
      <w:r>
        <w:rPr>
          <w:color w:val="00B050"/>
        </w:rPr>
        <w:t>Sokol Ústí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nad Labem B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Sokol Ústí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nad Labem B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B - </w:t>
      </w:r>
      <w:r>
        <w:rPr>
          <w:color w:val="00B050"/>
        </w:rPr>
        <w:t>Sokol Ústí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nad Labem B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30.03.19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D - </w:t>
      </w:r>
      <w:r>
        <w:rPr>
          <w:color w:val="00B050"/>
        </w:rPr>
        <w:t>Sokol Ústí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Sokol Ústí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 B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Union Děčín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16:40</w:t>
      </w:r>
      <w:r>
        <w:tab/>
      </w:r>
      <w:r>
        <w:t>TJ Lokomotiva Ústí n. L. C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KK Hvězda Trnovany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Union Děčín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nad Labem C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B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nad Labem B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10.01.19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>KK Hvězda Trnovany C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Union Děčín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Sokol Ústí nad Labem 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02.03.19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Sokol Roudnice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B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28.03.19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Sokol Ústí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13.04.19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KO Česká Kamenice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17:00</w:t>
      </w:r>
      <w:r>
        <w:tab/>
      </w:r>
      <w:r>
        <w:t>KK Hvězda Trnovany C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Sokol Ústí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KO Česká Kamenice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Sokol Ústí nad Labem 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03.11.18</w:t>
      </w:r>
      <w:r>
        <w:tab/>
      </w:r>
      <w:r>
        <w:t>so</w:t>
      </w:r>
      <w:r>
        <w:tab/>
      </w:r>
      <w:r>
        <w:t>16:15</w:t>
      </w:r>
      <w:r>
        <w:tab/>
      </w:r>
      <w:r>
        <w:t>TJ Teplice Letná C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Sokol Roudnice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B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06.12.18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KK Hvězda Trnovany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KO Česká Kamenice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16:50</w:t>
      </w:r>
      <w:r>
        <w:tab/>
      </w:r>
      <w:r>
        <w:t>Sokol Ústí nad Labem C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30.03.19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B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13.04.19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B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Ústí n. L.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16:40</w:t>
      </w:r>
      <w:r>
        <w:tab/>
      </w:r>
      <w:r>
        <w:t/>
      </w:r>
      <w:r>
        <w:rPr>
          <w:color w:val="00B050"/>
        </w:rPr>
        <w:t>TJ Lokomotiva Ústí n. L. C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20.09.18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KK Hvězda Trnovany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Lokomotiva Ústí n. L.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nad Labem C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nad Labem B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08.12.18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B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Sokol Ústí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>KK Hvězda Trnovany C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Lokomotiva Ústí n. L.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Sokol Ústí nad Labem 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16.03.19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Sokol Roudnice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B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11.04.19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Hvězda Trnovany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Hvězda Trnovany C</w:t>
      </w:r>
      <w:r>
        <w:t> - Sokol Ústí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KK Hvězda Trnovany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Hvězda Trnovany C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Hvězda Trnovany C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KK Hvězda Trnovany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20.10.18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KK Hvězda Trnovany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Hvězda Trnovany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Hvězda Trnovany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Hvězda Trnovany C</w:t>
      </w:r>
      <w:r>
        <w:t> - Sokol Ústí nad Labem 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13.11.18</w:t>
      </w:r>
      <w:r>
        <w:tab/>
      </w:r>
      <w:r>
        <w:t>út</w:t>
      </w:r>
      <w:r>
        <w:tab/>
      </w:r>
      <w:r>
        <w:t>17:30</w:t>
      </w:r>
      <w:r>
        <w:tab/>
      </w:r>
      <w:r>
        <w:t>TJ Teplice Letná C - </w:t>
      </w:r>
      <w:r>
        <w:rPr>
          <w:color w:val="00B050"/>
        </w:rPr>
        <w:t>KK Hvězda Trnovany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22.11.18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KK Hvězda Trnovany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05.12.18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Hvězda Trnovany C</w:t>
      </w:r>
      <w:r>
        <w:t> - Sokol Roudnice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B - </w:t>
      </w:r>
      <w:r>
        <w:rPr>
          <w:color w:val="00B050"/>
        </w:rPr>
        <w:t>KK Hvězda Trnovany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Hvězda Trnovany C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nad Labem B - </w:t>
      </w:r>
      <w:r>
        <w:rPr>
          <w:color w:val="00B050"/>
        </w:rPr>
        <w:t>KK Hvězda Trnovany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Hvězda Trnovany C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07.02.19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KK Hvězda Trnovany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Hvězda Trnovany C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Hvězda Trnovany C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Hvězda Trnovany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Hvězda Trnovany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nad Labem C - </w:t>
      </w:r>
      <w:r>
        <w:rPr>
          <w:color w:val="00B050"/>
        </w:rPr>
        <w:t>KK Hvězda Trnovany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Hvězda Trnovany C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KK Hvězda Trnovany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Hvězda Trnovany C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13.04.19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B - </w:t>
      </w:r>
      <w:r>
        <w:rPr>
          <w:color w:val="00B050"/>
        </w:rPr>
        <w:t>KK Hvězda Trnovany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-- volný los --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Sokol Ústí nad Labem B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KO Česká Kamenice B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Hvězda Trnovany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Teplice Letná D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Sokol Ústí nad Labem 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ASK Lovosice B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Sokol Roudnice nad Labem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Kovostroj Děčín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Sokol Ústí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Union Děčín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Lokomotiva Ústí n. L.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Hvězda Trnovany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Sokol Ústí nad Labem 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Teplice Letná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Sokol Roudnice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Sokol Duchcov B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Ústí nad Labem 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nad Labem C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B - </w:t>
      </w:r>
      <w:r>
        <w:rPr>
          <w:color w:val="00B050"/>
        </w:rPr>
        <w:t>Sokol Ústí nad Labem 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nad Labem C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nad Labem C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nad Labem B - </w:t>
      </w:r>
      <w:r>
        <w:rPr>
          <w:color w:val="00B050"/>
        </w:rPr>
        <w:t>Sokol Ústí nad Labem 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nad Labem C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25.10.18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Sokol Ústí nad Labem 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nad Labem C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>KK Hvězda Trnovany C - </w:t>
      </w:r>
      <w:r>
        <w:rPr>
          <w:color w:val="00B050"/>
        </w:rPr>
        <w:t>Sokol Ústí nad Labem 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Ústí nad Labem 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Sokol Ústí nad Labem 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Ústí nad Labem 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06.12.18</w:t>
      </w:r>
      <w:r>
        <w:tab/>
      </w:r>
      <w:r>
        <w:t>čt</w:t>
      </w:r>
      <w:r>
        <w:tab/>
      </w:r>
      <w:r>
        <w:t>17:00</w:t>
      </w:r>
      <w:r>
        <w:tab/>
      </w:r>
      <w:r>
        <w:t>TJ Teplice Letná D - </w:t>
      </w:r>
      <w:r>
        <w:rPr>
          <w:color w:val="00B050"/>
        </w:rPr>
        <w:t>Sokol Ústí nad Labem 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nad Labem C</w:t>
      </w:r>
      <w:r>
        <w:t> - Sokol Roudnice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B - </w:t>
      </w:r>
      <w:r>
        <w:rPr>
          <w:color w:val="00B050"/>
        </w:rPr>
        <w:t>Sokol Ústí nad Labem 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nad Labem C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07.02.19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Sokol Ústí nad Labem 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nad Labem C</w:t>
      </w:r>
      <w:r>
        <w:t> - Sokol Ústí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21.02.19</w:t>
      </w:r>
      <w:r>
        <w:tab/>
      </w:r>
      <w:r>
        <w:t>čt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Sokol Ústí nad Labem 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16:50</w:t>
      </w:r>
      <w:r>
        <w:tab/>
      </w:r>
      <w:r>
        <w:t/>
      </w:r>
      <w:r>
        <w:rPr>
          <w:color w:val="00B050"/>
        </w:rPr>
        <w:t>Sokol Ústí nad Labem C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Sokol Ústí nad Labem 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nad Labem C</w:t>
      </w:r>
      <w:r>
        <w:t> - KK Hvězda Trnovany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Ústí nad Labem 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Ústí nad Labem 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nad Labem C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13.04.19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Sokol Ústí nad Labem 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Teplice Letná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16:00</w:t>
      </w:r>
      <w:r>
        <w:tab/>
      </w:r>
      <w:r>
        <w:t>Sokol Roudnice nad Labem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B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KK Hvězda Trnovany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B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Teplice Letná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08.11.18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Teplice Letná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20.11.18</w:t>
      </w:r>
      <w:r>
        <w:tab/>
      </w:r>
      <w:r>
        <w:t>út</w:t>
      </w:r>
      <w:r>
        <w:tab/>
      </w:r>
      <w:r>
        <w:t>17:00</w:t>
      </w:r>
      <w:r>
        <w:tab/>
      </w:r>
      <w:r>
        <w:t>TJ Teplice Letná C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nad Labem B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Teplice Letná D</w:t>
      </w:r>
      <w:r>
        <w:t> - Sokol Ústí nad Labem 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Teplice Letná D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17.01.19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 D</w:t>
      </w:r>
      <w:r>
        <w:t> - Sokol Roudnice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19.02.19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>KK Hvězda Trnovany C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Teplice Letná D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 D</w:t>
      </w:r>
      <w:r>
        <w:t> - Sokol Ústí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nad Labem C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Teplice Letná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Teplice Letná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Dr. Vrbenského 3343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415 01 Teplice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Hruška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724909020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henrypear@centrum.cz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Němečková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736 605 842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janinanem@seznam.cz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Roudnice nad Labem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Roudnice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1284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413 01 Roudnice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Alois Haluska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725 177 332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haluskaalois@seznam.cz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Woš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733 132 378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wos.jiri@seznam.cz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Duchcov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Duchcov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Endršt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602 285 115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jan.endrst@centrum.cz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Semelka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608 998 992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ASK Lovosice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Bohušovice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411 56 Bohušovice nad Ohří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Chot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603 877 536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chotj@seznam.cz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Ondráček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773 950 106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jarda.ondracek@seznam.cz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Kovostroj Děčín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Kovostroj Děčín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Práce 1111/21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405 02 Děčín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727890383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pavelalenadvorak@seznam.cz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Piskoř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724 286 307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pissino@atlas.cz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Ústí nad Labem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Ústí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Pionýrů 932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03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Eugen Šroff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705 105 103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eugen.s@seznam.cz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Wolf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724 909 020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jindrichwolf@seznam.cz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Union Děčín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Union Děčín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Teplická 361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405 05 Děčín 9 - Bynov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Dítě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722217875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filip.dite@seznam.cz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Dlouhý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739 766 710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longas@atlas.cz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KO Česká Kamenice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Česká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Česká Kamenice 825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407 21 Česká Kamenice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Chvátal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728 220 920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ceska.kamenice@centrum.cz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Malec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606 629 046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ceska.kamenice@centrum.cz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Ústí n. L.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Ústí nad Labem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Vodojemem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10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Ramajzl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604 855 005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zramajzl@gmail.com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Matoušek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603 248 969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josefmatousek@centrum.cz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Hvězda Trnovany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Hvězda Trnovany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Barbora Salajková Němečková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bara.salajkova@seznam.cz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Kandl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602 705 345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kandl@troell.cz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-- volný los --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Bohušovice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411 56 Bohušovice nad Ohří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Devera. ml.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774 905 925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devera.josef@seznam.cz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Devera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605 470 525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devera.j@tiscali.cz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Ústí nad Labem 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Ústí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Pionýrů 932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03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Kuneš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725 543 850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simona.pisova@volny.cz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Wolf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724 909 020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jindrichwolf@seznam.cz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Teplice Letná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Teplice Letná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Dr. Vrbenského 3343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415 01 Teplice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Němečková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736 605 842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janinanem@seznam.cz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Němečková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736 605 842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janinanem@seznam.cz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