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 KLM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Dymáček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Viková Dana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Zdenek TOMAN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Keprtová Soňa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Samec Z.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Keprtová Soňa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Čech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Fikar Bořek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Viková Dana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Keprtová Soňa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Tomas BRATKA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Čech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Vondráček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Navrkal Miloš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Strachoň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Keprtová Soňa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Čech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Viková Dana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Novotná Jindřich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Čech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Viková Dana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Toman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Čech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Dymáček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Mazáček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Tomas BRATKA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Fikar Bořek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Mazáček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Zeman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Tomas BRATKA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Míka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Čech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Fikar Bořek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Mazáček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Tomas BRATKA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Čech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Viková Dana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Viková Dana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Zdenek TOMAN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Míka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Čech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Tomas BRATKA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Viková Dana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Čech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Bartoloměj Vlášek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Viková Dana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Čech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Loko České Velenice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06.10.18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30.09.18</w:t>
      </w:r>
      <w:r>
        <w:tab/>
      </w:r>
      <w:r>
        <w:t>ne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24.02.19</w:t>
      </w:r>
      <w:r>
        <w:tab/>
      </w:r>
      <w:r>
        <w:t>ne</w:t>
      </w:r>
      <w:r>
        <w:tab/>
      </w:r>
      <w:r>
        <w:t>10:00</w:t>
      </w:r>
      <w:r>
        <w:tab/>
      </w:r>
      <w:r>
        <w:t>TJ Třebíč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Hvězda Trnovany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16.09.18</w:t>
      </w:r>
      <w:r>
        <w:tab/>
      </w:r>
      <w:r>
        <w:t>ne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Lokomotiva Tábor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24.03.19</w:t>
      </w:r>
      <w:r>
        <w:tab/>
      </w:r>
      <w:r>
        <w:t>ne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Třebíč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24.03.19</w:t>
      </w:r>
      <w:r>
        <w:tab/>
      </w:r>
      <w:r>
        <w:t>ne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Třebíč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17.02.19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Třebíč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29.10.18</w:t>
      </w:r>
      <w:r>
        <w:tab/>
      </w:r>
      <w:r>
        <w:t>po</w:t>
      </w:r>
      <w:r>
        <w:tab/>
      </w:r>
      <w:r>
        <w:t>17:00</w:t>
      </w:r>
      <w:r>
        <w:tab/>
      </w:r>
      <w:r>
        <w:t>SKK Hořice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Duchcov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16.09.18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06.04.19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17.03.19</w:t>
      </w:r>
      <w:r>
        <w:tab/>
      </w:r>
      <w:r>
        <w:t>ne</w:t>
      </w:r>
      <w:r>
        <w:tab/>
      </w:r>
      <w:r>
        <w:t>10:00</w:t>
      </w:r>
      <w:r>
        <w:tab/>
      </w:r>
      <w:r>
        <w:t>TJ Třebíč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České Velenice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Velenice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195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10 České Velenice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Zbyněk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775271433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zb.dvorak@seznam.cz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Renáta Babická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721639044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rnavrkalova@seznam.cz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Sitta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724 421 916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msitta@email.cz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Adam Palko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736 633 835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palko10@seznam.cz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Hvězda Trnovany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Jedlička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777 964 137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jedle.paja@seznam.cz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Kandl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602 705 345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kandl@troell.cz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Výrek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603351777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v.vyrek@seznam.cz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Brtník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720 310 338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pepa.brtnik@gmail.com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Lokomotiva Tábor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lokotabor@outlook.cz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Pevný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606960808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pevnyrobert@seznam.cz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Kolařík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737 036 787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k.lubos87@centrum.cz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Duchcov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Endršt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 420 724 779 1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jan.endrst@centrum.cz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Semelka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608 998 992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Košťál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420 724 263 63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radkost@seznam.cz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Igor Búrik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608 400 133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burik@astorieas.cz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