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KLZ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Mazáček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Mazáček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Růžena Navrátilová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Procházka,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Dienstbier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Růžena, Kryl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Horňák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Zuzana Musilová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Kryl,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Kryl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Růžena, Divila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Dienstbier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Horňák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Růžena, Kryl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Horňák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Řehůřek,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J., Sedláček V.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Dienstbier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Pavlata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Růžena, Divila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Dienstbier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Mazaček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Goldemund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Horňák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Dienstbier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Pavlata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Růžena, Divila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14.10.18</w:t>
      </w:r>
      <w:r>
        <w:tab/>
      </w:r>
      <w:r>
        <w:t>ne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10.03.19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KK Konstruktiva Praha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09.12.18</w:t>
      </w:r>
      <w:r>
        <w:tab/>
      </w:r>
      <w:r>
        <w:t>ne</w:t>
      </w:r>
      <w:r>
        <w:tab/>
      </w:r>
      <w:r>
        <w:t>11:00</w:t>
      </w:r>
      <w:r>
        <w:tab/>
      </w:r>
      <w:r>
        <w:t>SKK Rokycany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18.11.18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Slovan Rosice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Slovan Rosice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03.02.19</w:t>
      </w:r>
      <w:r>
        <w:tab/>
      </w:r>
      <w:r>
        <w:t>ne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KC Zlín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Blansko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10.03.19</w:t>
      </w:r>
      <w:r>
        <w:tab/>
      </w:r>
      <w:r>
        <w:t>ne</w:t>
      </w:r>
      <w:r>
        <w:tab/>
      </w:r>
      <w:r>
        <w:t>10:30</w:t>
      </w:r>
      <w:r>
        <w:tab/>
      </w:r>
      <w:r>
        <w:t>KK Konstruktiva Praha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17:00</w:t>
      </w:r>
      <w:r>
        <w:tab/>
      </w:r>
      <w:r>
        <w:t>KK Konstruktiva Praha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Rokycany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KK Blansko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>SKK Náchod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18.11.18</w:t>
      </w:r>
      <w:r>
        <w:tab/>
      </w:r>
      <w:r>
        <w:t>ne</w:t>
      </w:r>
      <w:r>
        <w:tab/>
      </w:r>
      <w:r>
        <w:t>09:30</w:t>
      </w:r>
      <w:r>
        <w:tab/>
      </w:r>
      <w:r>
        <w:t>KK Slovan Rosice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12:45</w:t>
      </w:r>
      <w:r>
        <w:tab/>
      </w:r>
      <w:r>
        <w:t>KC Zlín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Náchod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19:30</w:t>
      </w:r>
      <w:r>
        <w:tab/>
      </w:r>
      <w:r>
        <w:t>KK Slovan Rosice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11:30</w:t>
      </w:r>
      <w:r>
        <w:tab/>
      </w:r>
      <w:r>
        <w:t>KC Zlín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KK Blansko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17.03.19</w:t>
      </w:r>
      <w:r>
        <w:tab/>
      </w:r>
      <w:r>
        <w:t>ne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Najmanová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724271906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najmanop@centrum.cz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Dobešová Naďežda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603 287 712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dobesova.nada@gmail.com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Bohdana Jankových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724788019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lochness@centrum.cz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Nevřivová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739 546 124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Beňová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723569286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m.benova10@seznam.cz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Pochylová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721 880 482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CSBetynka@seznam.cz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Horňáková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736 277 528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hornakovalenka@seznam.cz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Vrbatová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737 745 153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Zelenka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602120379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lubosze@seznam.cz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