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Miláček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Švehla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Hnízdil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Dymáček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 Michal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Vlášek Bartoloměj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Žebrakovský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ŠVEHLA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Hnízdil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Vlášek Bartoloměj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Švehla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Pravlovský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Dymáček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 Michal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Fikar Bořek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Švehla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Janovský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Fikar Bořek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Šustr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druzstev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Švehla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Praha-Vršovice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Praha-Vršovice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Praha-Vršovice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Praha-Vršovice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Praha-Vršovice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Praha-Vršovice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Rokytnice n. J.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Rokytnice n. J.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Spartak Rokytnice n. J.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Spartak Rokytnice n. J.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Kolín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10:08</w:t>
      </w:r>
      <w:r>
        <w:tab/>
      </w:r>
      <w:r>
        <w:t/>
      </w:r>
      <w:r>
        <w:rPr>
          <w:color w:val="00B050"/>
        </w:rPr>
        <w:t>SKK Hořice B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Praha-Vršovice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TJ Dynamo Liberec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Tehovec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19:00</w:t>
      </w:r>
      <w:r>
        <w:tab/>
      </w:r>
      <w:r>
        <w:t>TJ Sokol Praha-Vršovice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09:55</w:t>
      </w:r>
      <w:r>
        <w:tab/>
      </w:r>
      <w:r>
        <w:t>TJ Dynamo Liberec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Praha-Vršovice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>Spartak Rokytnice n. J.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10:08</w:t>
      </w:r>
      <w:r>
        <w:tab/>
      </w:r>
      <w:r>
        <w:t>SKK Hořice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Praha-Vršovice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Praha-Vršovice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19:00</w:t>
      </w:r>
      <w:r>
        <w:tab/>
      </w:r>
      <w:r>
        <w:t>TJ Sokol Praha-Vršovice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09:55</w:t>
      </w:r>
      <w:r>
        <w:tab/>
      </w:r>
      <w:r>
        <w:t/>
      </w:r>
      <w:r>
        <w:rPr>
          <w:color w:val="00B050"/>
        </w:rPr>
        <w:t>TJ Dynamo Liberec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Spartak Rokytnice n. J.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Praha-Vršovice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Spartak Rokytnice n. J.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Dynamo Liberec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602 428 227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Rokytnice n. J.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honza.volf@centrum.cz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Kolín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j.pelak@atlas.cz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Veverka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602234352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petrveverka@mymail.cz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Tehovec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Šmidlík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739486082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petr.smidlik@seznam.cz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Kočí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724 112 416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koci.lukas@gmail.com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Bulisová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775743001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bulisova@epsorting.cz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602 354 417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Wajsar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ladislav.wajsar@seznam.cz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