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Šrámek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Král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Trýzna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Zuzánek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hartychová Libuše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Zuzánek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České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19:30</w:t>
      </w:r>
      <w:r>
        <w:tab/>
      </w:r>
      <w:r>
        <w:t>Loko Trutnov D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Jilemnice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19:30</w:t>
      </w:r>
      <w:r>
        <w:tab/>
      </w:r>
      <w:r>
        <w:t>Loko Trutnov D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22.02.19</w:t>
      </w:r>
      <w:r>
        <w:tab/>
      </w:r>
      <w:r>
        <w:t>pá</w:t>
      </w:r>
      <w:r>
        <w:tab/>
      </w:r>
      <w:r>
        <w:t>19:30</w:t>
      </w:r>
      <w:r>
        <w:tab/>
      </w:r>
      <w:r>
        <w:t>Loko Trutnov D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Trutnov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Loko Trutnov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Loko Trutnov D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Loko Trutnov D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Loko Trutnov D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Loko Trutnov D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>Loko Trutnov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19:30</w:t>
      </w:r>
      <w:r>
        <w:tab/>
      </w:r>
      <w:r>
        <w:t>Loko Trutnov D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11.02.19</w:t>
      </w:r>
      <w:r>
        <w:tab/>
      </w:r>
      <w:r>
        <w:t>po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777865541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horacek.mich@seznam.cz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Jilemnice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Jilemnice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Jungmannova (za Sokolovno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514 01 Jilemnice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Tomčo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604 982 941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lucka.tomco@seznam.cz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Trutnov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Braun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Řebíček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777029171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Šťastník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603729898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vladimir.stastnik@seznam.cz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