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1.KLD B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Fikar Bořek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KAČER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Novák Petr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Dymáček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Vondráček Ivan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Kováčik Vlastimil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Hobl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KAČER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HOLÝ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Hobl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Vondráček Ivan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Kováčik Vlastimil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KAČER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Tajč Vladislav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Novotný Jindřich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Hobl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Vlastimil Kováčik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Tajč Vladislav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KK Kosmonosy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Kosmonosy 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30.09.18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Kosmonosy </w:t>
      </w:r>
      <w:r>
        <w:t> - SKK Primátor Náchod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14.10.18</w:t>
      </w:r>
      <w:r>
        <w:tab/>
      </w:r>
      <w:r>
        <w:t>ne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21.10.18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Kosmonosy </w:t>
      </w:r>
      <w:r>
        <w:t> - SKK Vrchlabí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04.11.18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Trutnov 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25.11.18</w:t>
      </w:r>
      <w:r>
        <w:tab/>
      </w:r>
      <w:r>
        <w:t>ne</w:t>
      </w:r>
      <w:r>
        <w:tab/>
      </w:r>
      <w:r>
        <w:t>10:00</w:t>
      </w:r>
      <w:r>
        <w:tab/>
      </w:r>
      <w:r>
        <w:t>SKK Primátor Náchod 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13.01.19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Kosmonosy 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20.01.19</w:t>
      </w:r>
      <w:r>
        <w:tab/>
      </w:r>
      <w:r>
        <w:t>ne</w:t>
      </w:r>
      <w:r>
        <w:tab/>
      </w:r>
      <w:r>
        <w:t>10:00</w:t>
      </w:r>
      <w:r>
        <w:tab/>
      </w:r>
      <w:r>
        <w:t>SKK Vrchlabí 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10.02.19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Kosmonosy </w:t>
      </w:r>
      <w:r>
        <w:t> - TJ Lokomotiva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Primátor Náchod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23.09.18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Primátor Náchod </w:t>
      </w:r>
      <w:r>
        <w:t> - TJ Lokomotiva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30.09.18</w:t>
      </w:r>
      <w:r>
        <w:tab/>
      </w:r>
      <w:r>
        <w:t>ne</w:t>
      </w:r>
      <w:r>
        <w:tab/>
      </w:r>
      <w:r>
        <w:t>10:00</w:t>
      </w:r>
      <w:r>
        <w:tab/>
      </w:r>
      <w:r>
        <w:t>KK Kosmonosy  - </w:t>
      </w:r>
      <w:r>
        <w:rPr>
          <w:color w:val="00B050"/>
        </w:rPr>
        <w:t>SKK Primátor Náchod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SKK Primátor Náchod 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21.10.18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Primátor Náchod 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04.11.18</w:t>
      </w:r>
      <w:r>
        <w:tab/>
      </w:r>
      <w:r>
        <w:t>ne</w:t>
      </w:r>
      <w:r>
        <w:tab/>
      </w:r>
      <w:r>
        <w:t>10:00</w:t>
      </w:r>
      <w:r>
        <w:tab/>
      </w:r>
      <w:r>
        <w:t>SKK Vrchlabí  - </w:t>
      </w:r>
      <w:r>
        <w:rPr>
          <w:color w:val="00B050"/>
        </w:rPr>
        <w:t>SKK Primátor Náchod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11.11.18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Trutnov  - </w:t>
      </w:r>
      <w:r>
        <w:rPr>
          <w:color w:val="00B050"/>
        </w:rPr>
        <w:t>SKK Primátor Náchod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25.11.18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Primátor Náchod </w:t>
      </w:r>
      <w:r>
        <w:t> - KK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20.01.19</w:t>
      </w:r>
      <w:r>
        <w:tab/>
      </w:r>
      <w:r>
        <w:t>ne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SKK Primátor Náchod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10.02.19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Primátor Náchod </w:t>
      </w:r>
      <w:r>
        <w:t> - SKK Vrchlabí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Hořice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23.09.18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SKK Vrchlabí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30.09.18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Trutnov 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14.10.18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KK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21.10.18</w:t>
      </w:r>
      <w:r>
        <w:tab/>
      </w:r>
      <w:r>
        <w:t>ne</w:t>
      </w:r>
      <w:r>
        <w:tab/>
      </w:r>
      <w:r>
        <w:t>10:00</w:t>
      </w:r>
      <w:r>
        <w:tab/>
      </w:r>
      <w:r>
        <w:t>SKK Primátor Náchod 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SKK Hořice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11.11.18</w:t>
      </w:r>
      <w:r>
        <w:tab/>
      </w:r>
      <w:r>
        <w:t>ne</w:t>
      </w:r>
      <w:r>
        <w:tab/>
      </w:r>
      <w:r>
        <w:t>10:00</w:t>
      </w:r>
      <w:r>
        <w:tab/>
      </w:r>
      <w:r>
        <w:t>SKK Vrchlabí 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25.11.18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TJ Lokomotiva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13.01.19</w:t>
      </w:r>
      <w:r>
        <w:tab/>
      </w:r>
      <w:r>
        <w:t>ne</w:t>
      </w:r>
      <w:r>
        <w:tab/>
      </w:r>
      <w:r>
        <w:t>10:00</w:t>
      </w:r>
      <w:r>
        <w:tab/>
      </w:r>
      <w:r>
        <w:t>KK Kosmonosy 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20.01.19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SKK Primátor Náchod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Vrchlabí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23.09.18</w:t>
      </w:r>
      <w:r>
        <w:tab/>
      </w:r>
      <w:r>
        <w:t>ne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SKK Vrchlabí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14.10.18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Vrchlabí </w:t>
      </w:r>
      <w:r>
        <w:t> - TJ Lokomotiva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21.10.18</w:t>
      </w:r>
      <w:r>
        <w:tab/>
      </w:r>
      <w:r>
        <w:t>ne</w:t>
      </w:r>
      <w:r>
        <w:tab/>
      </w:r>
      <w:r>
        <w:t>10:00</w:t>
      </w:r>
      <w:r>
        <w:tab/>
      </w:r>
      <w:r>
        <w:t>KK Kosmonosy  - </w:t>
      </w:r>
      <w:r>
        <w:rPr>
          <w:color w:val="00B050"/>
        </w:rPr>
        <w:t>SKK Vrchlabí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04.11.18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Vrchlabí </w:t>
      </w:r>
      <w:r>
        <w:t> - SKK Primátor Náchod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11.11.18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Vrchlabí 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SKK Vrchlabí 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13.01.19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Trutnov  - </w:t>
      </w:r>
      <w:r>
        <w:rPr>
          <w:color w:val="00B050"/>
        </w:rPr>
        <w:t>SKK Vrchlabí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20.01.19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Vrchlabí </w:t>
      </w:r>
      <w:r>
        <w:t> - KK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10.02.19</w:t>
      </w:r>
      <w:r>
        <w:tab/>
      </w:r>
      <w:r>
        <w:t>ne</w:t>
      </w:r>
      <w:r>
        <w:tab/>
      </w:r>
      <w:r>
        <w:t>10:00</w:t>
      </w:r>
      <w:r>
        <w:tab/>
      </w:r>
      <w:r>
        <w:t>SKK Primátor Náchod  - </w:t>
      </w:r>
      <w:r>
        <w:rPr>
          <w:color w:val="00B050"/>
        </w:rPr>
        <w:t>SKK Vrchlabí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Trutnov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23.09.18</w:t>
      </w:r>
      <w:r>
        <w:tab/>
      </w:r>
      <w:r>
        <w:t>ne</w:t>
      </w:r>
      <w:r>
        <w:tab/>
      </w:r>
      <w:r>
        <w:t>10:00</w:t>
      </w:r>
      <w:r>
        <w:tab/>
      </w:r>
      <w:r>
        <w:t>SKK Primátor Náchod  - </w:t>
      </w:r>
      <w:r>
        <w:rPr>
          <w:color w:val="00B050"/>
        </w:rPr>
        <w:t>TJ Lokomotiva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30.09.18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Trutnov 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14.10.18</w:t>
      </w:r>
      <w:r>
        <w:tab/>
      </w:r>
      <w:r>
        <w:t>ne</w:t>
      </w:r>
      <w:r>
        <w:tab/>
      </w:r>
      <w:r>
        <w:t>10:00</w:t>
      </w:r>
      <w:r>
        <w:tab/>
      </w:r>
      <w:r>
        <w:t>SKK Vrchlabí  - </w:t>
      </w:r>
      <w:r>
        <w:rPr>
          <w:color w:val="00B050"/>
        </w:rPr>
        <w:t>TJ Lokomotiva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04.11.18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Trutnov </w:t>
      </w:r>
      <w:r>
        <w:t> - KK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11.11.18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Trutnov </w:t>
      </w:r>
      <w:r>
        <w:t> - SKK Primátor Náchod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25.11.18</w:t>
      </w:r>
      <w:r>
        <w:tab/>
      </w:r>
      <w:r>
        <w:t>ne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TJ Lokomotiva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13.01.19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Trutnov </w:t>
      </w:r>
      <w:r>
        <w:t> - SKK Vrchlabí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Lokomotiva Trutnov 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10.02.19</w:t>
      </w:r>
      <w:r>
        <w:tab/>
      </w:r>
      <w:r>
        <w:t>ne</w:t>
      </w:r>
      <w:r>
        <w:tab/>
      </w:r>
      <w:r>
        <w:t>10:00</w:t>
      </w:r>
      <w:r>
        <w:tab/>
      </w:r>
      <w:r>
        <w:t>KK Kosmonosy  - </w:t>
      </w:r>
      <w:r>
        <w:rPr>
          <w:color w:val="00B050"/>
        </w:rPr>
        <w:t>TJ Lokomotiva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Kosmonosy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Kosmonosy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Hradišťská 850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293 06 Kosmonosy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Vít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605 524 124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tomik.vit@seznam.cz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Filip Bajer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721 869 552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fil.baj@seznam.cz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Primátor Náchod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Nachod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Tyrsova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547 01 Nachod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Jaroš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777700232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13jaro@seznam.cz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Aneta Cvejnova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725 331 925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anetcvejnova@seznam.cz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Hořice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Hořice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Janderova 2156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508 01 Hořice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Baier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605 236 149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jiri.baier@gmail.com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Ondřej Černý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731 053 315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onas.cerny@seznam.cz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Vrchlabí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Vrchlabí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783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543 01 Vrchlabí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Kynčl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737478448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kykyn636@seznam.cz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Štěpán Stránský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725 647 005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stepan.stransky@email.cz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Trutnov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Trutnov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Náchodská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541 01 Trutnov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Roman Kyncl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733116443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Kazisvet-Mrazik@seznam.cz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Holý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603 494 834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petr.holy@humlak.cz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