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Hrouda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MLEJNEK ALEŠ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Hojka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Hrouda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Chalupa Leoš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Hojka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Hojka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SDS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Kovohutě Příbram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Kostelec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KK Vlašim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Červené Pečky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 Černými lesy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Vlašim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 Černými lesy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