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Sýkorová Ilona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Riedel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Dostál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Pelišek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Bobková Marie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Divila Jiří, Goldemund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Huťa Oto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Šmerda Jan, Klimešová Jindřiška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 V., Daněček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Dostál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Sedláček, Jiří Vidlička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Kejzlar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Huťa Oto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Řehůřková Zita,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Polepil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Daněček J., Nejedlík V.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Holubová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Dostál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Divila Jiří, Roman Goldemund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Sýkorová Ilona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Huťa Oto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Polepil Martin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 V., Daněček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Klimešová Jindřiška, Zita Řehůřková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Dostál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Riedel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Navrátilová Růžena, Jiří Kryl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Huťa Oto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Kejzlar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Bobková Marie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Daněček J., Nejedlík V.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Řehůřek Václav, Šmerda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Dostál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Holubová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Huťa Oto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Riedel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Pelíšek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Polepil Martin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Kryl Jiří, 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Polanský P., Nejedlík V.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Řehůřková Zita,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Sedláček Vladimír, Jiří Vidlička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Oto Huťa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Daněček J., Polanský P.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Šmerda Jan, Jindřiška Klimešová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Daněček J., Polanský P.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Zoltán Bagári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Bernatík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Sedláček Vladimír, Jiří Kryl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Huťa otto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Otakar Lukáč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Bobková Marie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 V. Polanský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Holubová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Dostál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Pelíšek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Jiří Vidlička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Oto Huťa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Kejzlar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Klimešová Jindřiška, Šmerda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Polepil Martin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Polanský P., Daněček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Řehůřek Václav, Šmerda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Pelíšek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Divila Jiří, Roman Goldemund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Huťa Oto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Polepil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Gabrhel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Daněček Jiří, Nejedlík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Řehůřková Zita, Lukáč Otakar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Dostál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Holubová Alena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Vidlička Jiří, Kryl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Harcová Alžběta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Kejzlar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Olšáková Lea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Polepil Martin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Navrátilová Růžena, Goldemund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 Vítězslav, Polanský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Máca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Klimešová Jindřiška, Šmerda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Dostál Michael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Huťa Oto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Sýkorová Ilona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Riedel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Bernatík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Pelíšek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Bobková Marie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KC Zlín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KC Zlín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KC Zlín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KC Zlín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KC Zlín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KC Zlín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KC Zlín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KC Zlín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A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KC Zlín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B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KC Zlín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KC Zlín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n. Kn.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15:30</w:t>
      </w:r>
      <w:r>
        <w:tab/>
      </w:r>
      <w:r>
        <w:t>KC Zlín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A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B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15:30</w:t>
      </w:r>
      <w:r>
        <w:tab/>
      </w:r>
      <w:r>
        <w:t>KC Zlín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A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B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15:30</w:t>
      </w:r>
      <w:r>
        <w:tab/>
      </w:r>
      <w:r>
        <w:t>KC Zlín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A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B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VKK Vsetín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B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15:30</w:t>
      </w:r>
      <w:r>
        <w:tab/>
      </w:r>
      <w:r>
        <w:t>KC Zlín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A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A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B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A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A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15:30</w:t>
      </w:r>
      <w:r>
        <w:tab/>
      </w:r>
      <w:r>
        <w:t>KC Zlín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A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A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A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A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A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A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A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A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A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B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15:30</w:t>
      </w:r>
      <w:r>
        <w:tab/>
      </w:r>
      <w:r>
        <w:t>KC Zlín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B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B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B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15:30</w:t>
      </w:r>
      <w:r>
        <w:tab/>
      </w:r>
      <w:r>
        <w:t>KC Zlín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B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B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B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A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B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B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B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B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B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A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B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15:30</w:t>
      </w:r>
      <w:r>
        <w:tab/>
      </w:r>
      <w:r>
        <w:t>KC Zlín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15:30</w:t>
      </w:r>
      <w:r>
        <w:tab/>
      </w:r>
      <w:r>
        <w:t>KC Zlín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A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B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A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B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15:30</w:t>
      </w:r>
      <w:r>
        <w:tab/>
      </w:r>
      <w:r>
        <w:t>KC Zlín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Kuželky Dubňany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15:30</w:t>
      </w:r>
      <w:r>
        <w:tab/>
      </w:r>
      <w:r>
        <w:t>KC Zlín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A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B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Abrahám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725505640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r.abraham@seznam.cz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n. Kn.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Seniura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776 640 553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seniuraj@seznam.cz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Klika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774442696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milanklika@atlas.cz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Rychtařík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733 121 491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VKK Vsetín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Turkmenská 835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755 01 Vsetín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Novosad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737 911 451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novesta@seznam.cz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Zoltán Bagári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608 727 351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bagari@seznam.cz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602 732 524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hendrych@alfun.cz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604 435 710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jaromir.sula@gmail.com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Havíř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602 531 832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phavir@seznam.cz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Havran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739 608 091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havran.radek@seznam.cz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602267874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Kuželky Dubňany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724 293 523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