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Jodef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KOUBSKÝ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PIVOŇKA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Míka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KOUBSKÝ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Mojmir Novotny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VRABEC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Zvěřinová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Bartoloměj Vlášek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ŠNAJDR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Třebíč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Třebíč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10:30</w:t>
      </w:r>
      <w:r>
        <w:tab/>
      </w:r>
      <w:r>
        <w:t>KK Hvězda Trnovany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KK Hvězda Trnovany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Trutnov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Vyškov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Trutnov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09:30</w:t>
      </w:r>
      <w:r>
        <w:tab/>
      </w:r>
      <w:r>
        <w:t>KK Vyškov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09.02.20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Výrek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603351777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v.vyrek@seznam.cz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