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Dufek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Jeníček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Řehák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Vaclav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Vaclav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Urbánek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Paka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24.01.20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SPVR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SPVR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Dvůr Králové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n. J.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KK Zálabák Smiřice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>SKK Náchod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Náchod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18:00</w:t>
      </w:r>
      <w:r>
        <w:tab/>
      </w:r>
      <w:r>
        <w:t>TJ Lokomotiva Trutnov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21.01.20</w:t>
      </w:r>
      <w:r>
        <w:tab/>
      </w:r>
      <w:r>
        <w:t>út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p. O.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08.04.20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Trutnov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12.11.19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21.01.20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Zálabák Smiřice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12.11.19</w:t>
      </w:r>
      <w:r>
        <w:tab/>
      </w:r>
      <w:r>
        <w:t>út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Zálabák Smiřice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Rychnov n. Kn.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Dobruška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SPVR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19:30</w:t>
      </w:r>
      <w:r>
        <w:tab/>
      </w:r>
      <w:r>
        <w:t>TJ Start Rychnov n. Kn.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30.09.19</w:t>
      </w:r>
      <w:r>
        <w:tab/>
      </w:r>
      <w:r>
        <w:t>po</w:t>
      </w:r>
      <w:r>
        <w:tab/>
      </w:r>
      <w:r>
        <w:t>19:00</w:t>
      </w:r>
      <w:r>
        <w:tab/>
      </w:r>
      <w:r>
        <w:t>SKK Vrchlabí SPVR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Dvůr Králové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n. J.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p. O.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Zálabák Smiřice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Dobruška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