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Lojda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Březina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Drahomír Faix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Březina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Chovanec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Žežulka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Suchomel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Březina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Drahomír Faix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Březina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Chovanec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Drahomír Faix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Žežulka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Lojda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Chovanec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Žeřulka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Klíma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Doksy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Doksy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Doksy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Lokomotiva Liberec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Doksy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Doksy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Dynamo Liberec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Dynamo Liberec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Dynamo Liberec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Dynamo Liberec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Liberec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Kovostroj Děčín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31.12.20</w:t>
      </w:r>
      <w:r>
        <w:tab/>
      </w:r>
      <w:r>
        <w:t>čt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15:00</w:t>
      </w:r>
      <w:r>
        <w:tab/>
      </w:r>
      <w:r>
        <w:t>TJ Dynamo Liberec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SK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>TJ Jiskra Nový Bor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Bižuterie Jablonec n. N.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TJ KK Louny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TJ Bižuterie Jablonec n. N.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Nový Bor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>TJ Bižuterie Jablonec n. N.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Liberec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Bižuterie Jablonec n. N.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TJ Dynamo Liberec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 Děčín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Plaston Šluknov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>TJ Dynamo Liberec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 Děčín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14:30</w:t>
      </w:r>
      <w:r>
        <w:tab/>
      </w:r>
      <w:r>
        <w:t>TJ Doksy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Dynamo Liberec B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TJ Doksy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>TJ Kovostroj Děčín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Děčín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Bižuterie Jablonec n. N.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Doksy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Dynamo Liberec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 Plaston Šluknov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Děčín</w:t>
      </w:r>
      <w:r>
        <w:t> - TJ Bižuterie Jablonec n. 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Doksy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Doksy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Husova 559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472 01 Doksy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721 532 710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mmechoun@seznam.cz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Kozáková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720636437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kozakova.tereza9@seznam.cz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Wajsar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ladislav.wajsar@seznam.cz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Nový 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Nový 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T. G. Masaryka 283 (za Sokolovnou)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473 01 Nový 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608 523 993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pe.kout@seznam.cz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777 626 473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kuzelky.novy.bor@seznam.cz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