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Sobotková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Prouza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Prouza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ASK Lovosice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n. L.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ASK Lovosice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n. L.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ASK Lovosice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Roudnice n. L.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Kovostroj Děčín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>TJ Teplice Letná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ASK Lovosice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n. L.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ASK Lovosice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TJ Union Děčín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KO Česká Kamenice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TJ Teplice Letná D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TJ Teplice Letná 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Sokol Roudnice n. L.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Sokol Ústí n. L. 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ASK Lovosice B</w:t>
      </w:r>
      <w:r>
        <w:t> - Sokol Ústí n. L.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n. L.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ASK Lovosice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Roudnice n. L.</w:t>
      </w:r>
      <w:r>
        <w:t> - TJ Union Děčín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ASK Lovosice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Teplice Letná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Kovostroj Děčín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n. L.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Sokol Ústí n. L.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KO Česká Kamenice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Teplice Letná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Sokol Ústí n. L.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n. L.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Kovostroj Děčín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>Sokol Roudnice n. L.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ASK Lovosice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n. L.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ASK Lovosice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n. L.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ASK Lovosice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n. L.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n. L.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12:30</w:t>
      </w:r>
      <w:r>
        <w:tab/>
      </w:r>
      <w:r>
        <w:t>ASK Lovosice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ASK Lovosice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Devera.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774 905 925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727890383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pavelalenadvorak@seznam.cz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 Šroff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705 105 103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eugen.s@seznam.cz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603 877 536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Roudnice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Roudnice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1284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413 01 Roudnice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Haluska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725 177 332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haluskaalois@seznam.cz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Woš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733 132 378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wos.jiri@seznam.cz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Union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Union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361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05 Děčín 9 - Bynov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Dítě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722217875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filip.dite@seznam.cz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Dlouhý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739 766 710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longas@atlas.cz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725 543 850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simona.pisova@volny.cz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724909020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henrypear@centrum.cz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