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Buršík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Hradský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Škrobák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Anderová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Mošať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Konečný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Luža Václav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Nemrava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Jindřiška Klimešová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Anderová |Monika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Hradský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Barbora Divílková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Luža Václav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Nemrava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Divílek Michael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Luža V.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Nemrava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Anderová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Luža V.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Buršík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Blaha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Hradský Martin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Nemrava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Holomek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Nemrava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Luža Václav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Zdenka Svobodová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Buršík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Luža Václav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Luža Václav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Nemrava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Šmerda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Anderová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Divílek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Alžběta Harcová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Luža Václav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Hradský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Nemrava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Bachňák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Bojkovice Krons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Blansko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Réna Ivančice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Zlín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KC Zlín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02.11.19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Zlín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18.04.20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KC Zlín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Réna Ivančice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30.11.19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Réna Ivančice 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Réna Ivančice 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14.03.20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Réna Ivančice 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Réna Ivančice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Bojkovice Krons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20.10.19</w:t>
      </w:r>
      <w:r>
        <w:tab/>
      </w:r>
      <w:r>
        <w:t>ne</w:t>
      </w:r>
      <w:r>
        <w:tab/>
      </w:r>
      <w:r>
        <w:t>09:30</w:t>
      </w:r>
      <w:r>
        <w:tab/>
      </w:r>
      <w:r>
        <w:t>TJ Jiskra Otrokovice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16.11.19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18.01.20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14.03.20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Bojkovice Krons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Bojkovice Krons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14.03.20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28.03.20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A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18.04.20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SK Baník Ratíškovice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11.01.20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08.02.20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28.03.20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C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KK Vyškov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Dubňany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23.11.19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Dubňany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Dubňany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18.04.20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26.10.19</w:t>
      </w:r>
      <w:r>
        <w:tab/>
      </w:r>
      <w:r>
        <w:t>so</w:t>
      </w:r>
      <w:r>
        <w:tab/>
      </w:r>
      <w:r>
        <w:t>16:00</w:t>
      </w:r>
      <w:r>
        <w:tab/>
      </w:r>
      <w:r>
        <w:t>TJ Jiskra Otrokovice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05.10.19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28.10.19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07.12.19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18.01.20</w:t>
      </w:r>
      <w:r>
        <w:tab/>
      </w:r>
      <w:r>
        <w:t>so</w:t>
      </w:r>
      <w:r>
        <w:tab/>
      </w:r>
      <w:r>
        <w:t>14:00</w:t>
      </w:r>
      <w:r>
        <w:tab/>
      </w:r>
      <w:r>
        <w:t>TJ Sokol Luhačovice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22.02.20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Sokol Mistřín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Luhačovice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19.10.19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07.12.19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Luhačovice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04.04.20</w:t>
      </w:r>
      <w:r>
        <w:tab/>
      </w:r>
      <w:r>
        <w:t>so</w:t>
      </w:r>
      <w:r>
        <w:tab/>
      </w:r>
      <w:r>
        <w:t>10:00</w:t>
      </w:r>
      <w:r>
        <w:tab/>
      </w:r>
      <w:r>
        <w:t>SKK Dubňany B - </w:t>
      </w:r>
      <w:r>
        <w:rPr>
          <w:color w:val="00B050"/>
        </w:rPr>
        <w:t>TJ Sokol Luhačovice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Luhačovice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Otrokovice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26.10.19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Jiskra Otrokovice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20.10.19</w:t>
      </w:r>
      <w:r>
        <w:tab/>
      </w:r>
      <w:r>
        <w:t>ne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Jiskra Otrokovice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01.02.20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07.03.20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04.04.20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Otrokovice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Čejkovice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07.09.19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12.10.19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09.11.19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KK Réna Ivančice 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01.02.20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29.03.20</w:t>
      </w:r>
      <w:r>
        <w:tab/>
      </w:r>
      <w:r>
        <w:t>ne</w:t>
      </w:r>
      <w:r>
        <w:tab/>
      </w:r>
      <w:r>
        <w:t>16:00</w:t>
      </w:r>
      <w:r>
        <w:tab/>
      </w:r>
      <w:r>
        <w:t>SK Baník Ratíškovice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07.12.19</w:t>
      </w:r>
      <w:r>
        <w:tab/>
      </w:r>
      <w:r>
        <w:t>so</w:t>
      </w:r>
      <w:r>
        <w:tab/>
      </w:r>
      <w:r>
        <w:t>10:00</w:t>
      </w:r>
      <w:r>
        <w:tab/>
      </w:r>
      <w:r>
        <w:t>KK Réna Ivančice 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01.02.20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15.02.20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29.02.20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29.03.20</w:t>
      </w:r>
      <w:r>
        <w:tab/>
      </w:r>
      <w:r>
        <w:t>ne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 Baník Ratíškovice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21.03.20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SK Baník Ratíškovice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Baník Ratíškovice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21.09.19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28.09.19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28.10.19</w:t>
      </w:r>
      <w:r>
        <w:tab/>
      </w:r>
      <w:r>
        <w:t>po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02.11.19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09.11.19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30.11.19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15.02.20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07.03.20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13.03.20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21.03.20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18.04.20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Vyškov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05.10.19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12.10.19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18:00</w:t>
      </w:r>
      <w:r>
        <w:tab/>
      </w:r>
      <w:r>
        <w:t>KK Blansko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31.01.20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29.02.20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14.03.20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27.03.20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Slovan Rosice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B</w:t>
      </w:r>
      <w:r>
        <w:t> - KK Blansko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Blansko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06.09.19</w:t>
      </w:r>
      <w:r>
        <w:tab/>
      </w:r>
      <w:r>
        <w:t>pá</w:t>
      </w:r>
      <w:r>
        <w:tab/>
      </w:r>
      <w:r>
        <w:t>18:00</w:t>
      </w:r>
      <w:r>
        <w:tab/>
      </w:r>
      <w:r>
        <w:t>KC Zlín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Sokol Luhačovice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20.09.19</w:t>
      </w:r>
      <w:r>
        <w:tab/>
      </w:r>
      <w:r>
        <w:t>pá</w:t>
      </w:r>
      <w:r>
        <w:tab/>
      </w:r>
      <w:r>
        <w:t>17:30</w:t>
      </w:r>
      <w:r>
        <w:tab/>
      </w:r>
      <w:r>
        <w:t>KK Réna Ivančice 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11.10.19</w:t>
      </w:r>
      <w:r>
        <w:tab/>
      </w:r>
      <w:r>
        <w:t>pá</w:t>
      </w:r>
      <w:r>
        <w:tab/>
      </w:r>
      <w:r>
        <w:t>17:30</w:t>
      </w:r>
      <w:r>
        <w:tab/>
      </w:r>
      <w:r>
        <w:t>TJ Bojkovice Krons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A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SK Baník Ratíškovice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16.11.19</w:t>
      </w:r>
      <w:r>
        <w:tab/>
      </w:r>
      <w:r>
        <w:t>so</w:t>
      </w:r>
      <w:r>
        <w:tab/>
      </w:r>
      <w:r>
        <w:t>09:00</w:t>
      </w:r>
      <w:r>
        <w:tab/>
      </w:r>
      <w:r>
        <w:t>KK Vyškov C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30.11.19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Slovan Rosice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11.01.20</w:t>
      </w:r>
      <w:r>
        <w:tab/>
      </w:r>
      <w:r>
        <w:t>so</w:t>
      </w:r>
      <w:r>
        <w:tab/>
      </w:r>
      <w:r>
        <w:t>14:00</w:t>
      </w:r>
      <w:r>
        <w:tab/>
      </w:r>
      <w:r>
        <w:t>SKK Dubňany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KC Zlín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Luhačovice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Réna Ivančice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15.02.20</w:t>
      </w:r>
      <w:r>
        <w:tab/>
      </w:r>
      <w:r>
        <w:t>so</w:t>
      </w:r>
      <w:r>
        <w:tab/>
      </w:r>
      <w:r>
        <w:t>09:00</w:t>
      </w:r>
      <w:r>
        <w:tab/>
      </w:r>
      <w:r>
        <w:t>TJ Jiskra Otrokovice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Bojkovice Krons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28.02.20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SK Baník Ratíškovice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13.03.20</w:t>
      </w:r>
      <w:r>
        <w:tab/>
      </w:r>
      <w:r>
        <w:t>pá</w:t>
      </w:r>
      <w:r>
        <w:tab/>
      </w:r>
      <w:r>
        <w:t>18:00</w:t>
      </w:r>
      <w:r>
        <w:tab/>
      </w:r>
      <w:r>
        <w:t>SK Baník Ratíškovice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KK Vyškov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28.03.20</w:t>
      </w:r>
      <w:r>
        <w:tab/>
      </w:r>
      <w:r>
        <w:t>so</w:t>
      </w:r>
      <w:r>
        <w:tab/>
      </w:r>
      <w:r>
        <w:t>16:30</w:t>
      </w:r>
      <w:r>
        <w:tab/>
      </w:r>
      <w:r>
        <w:t>KK Vyškov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Blansko B</w:t>
      </w:r>
      <w:r>
        <w:t> - TJ Sokol Mistřín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17.04.20</w:t>
      </w:r>
      <w:r>
        <w:tab/>
      </w:r>
      <w:r>
        <w:t>pá</w:t>
      </w:r>
      <w:r>
        <w:tab/>
      </w:r>
      <w:r>
        <w:t>18:00</w:t>
      </w:r>
      <w:r>
        <w:tab/>
      </w:r>
      <w:r>
        <w:t>KK Slovan Rosice B - </w:t>
      </w:r>
      <w:r>
        <w:rPr>
          <w:color w:val="00B050"/>
        </w:rPr>
        <w:t>KK Blansko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Zlín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nábřeží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760 01 Zlín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Polepil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605 515 578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martin.polepil@seznam.cz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Polášek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607 523 219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kuzelkyzlin@seznam.cz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Réna Ivančice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Réna Ivančice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Rybářská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91 Ivančice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Kolář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737 416 169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ludek.kolar@seznam.cz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Kremláček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602149036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eda.kremlacek@seznam.cz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Bojkovice Krons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Bojkovice Krons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Tovární 615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687 71 Bojkovice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Machala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774500319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machalamichall@seznam.cz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Hradský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603 872 642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hradskym@seznam.cz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Výleta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721 109 141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viktor.vyleta@gmail.com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Svačina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605 458 174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Dubňany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Kratochvíla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606 752 341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Horák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799 505 932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horakra@seznam.cz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Luhačovice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Pančochová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736510744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l.pancochova@seznam.cz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Otrokovice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Otrokovice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1584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765 02 Otrokovice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 Divílek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603 162 615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kuzelkyotrokovice@seznam.cz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 Divílek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603 162 615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kuzelkyotrokovice@seznam.cz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Čejkovice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Čejkovice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Novosády 804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15 Čejkovice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Hlinecký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608 198 895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kuzelky-cejkovice@seznam.cz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Komosný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776 596 569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simier.rowdies@seznam.cz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Radovan Kadlec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774 889 391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radkadlec@seznam.cz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Matuška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734 572 826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Palková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605 135 810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sarka.palkova@seznam.cz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Blansko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Flek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737 184 053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miraflek@seznam.cz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