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 dorostu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Cizler Jakub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Nevřivová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Cizler Jakub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Holomek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Holomek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Tužil J.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Tužil J.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Cizler Jakub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Tužil J.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Tužil J.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Cizler Jakub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Holomek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Tužil J.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Zdenek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Holomek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Tužil J.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Dubňany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Dubňany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15.12.19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08.03.20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05.04.20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Podlužan Prušánky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Podlužan Prušánky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15.12.19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19.01.20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03.03.20</w:t>
      </w:r>
      <w:r>
        <w:tab/>
      </w:r>
      <w:r>
        <w:t>út</w:t>
      </w:r>
      <w:r>
        <w:tab/>
      </w:r>
      <w:r>
        <w:t>17:30</w:t>
      </w:r>
      <w:r>
        <w:tab/>
      </w:r>
      <w:r>
        <w:t>KK Orel Ivančice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08.03.20</w:t>
      </w:r>
      <w:r>
        <w:tab/>
      </w:r>
      <w:r>
        <w:t>ne</w:t>
      </w:r>
      <w:r>
        <w:tab/>
      </w:r>
      <w:r>
        <w:t>13:00</w:t>
      </w:r>
      <w:r>
        <w:tab/>
      </w:r>
      <w:r>
        <w:t>KK Slovan Rosice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Ivančice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Orel Ivančice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15.12.19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19.01.20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Orel Ivančice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08.03.20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05.04.20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Blansko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Blansko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Blansko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12:00</w:t>
      </w:r>
      <w:r>
        <w:tab/>
      </w:r>
      <w:r>
        <w:t>KK Vyškov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15.12.19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01.03.20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05.04.20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Slovan Rosice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05.01.20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16:00</w:t>
      </w:r>
      <w:r>
        <w:tab/>
      </w:r>
      <w:r>
        <w:t>KK Vyškov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22.03.20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01.03.20</w:t>
      </w:r>
      <w:r>
        <w:tab/>
      </w:r>
      <w:r>
        <w:t>ne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08.03.20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Slovan Rosice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15.03.20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05.04.20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Moravská Slávia Brno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05.01.20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19.01.20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01.03.20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15.03.20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19.04.20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15.12.19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05.01.20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Vracov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01.03.20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15.03.20</w:t>
      </w:r>
      <w:r>
        <w:tab/>
      </w:r>
      <w:r>
        <w:t>ne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29.03.20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19.04.20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05.01.20</w:t>
      </w:r>
      <w:r>
        <w:tab/>
      </w:r>
      <w:r>
        <w:t>ne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Vyškov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Vyškov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15.03.20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29.03.20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19.04.20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18:30</w:t>
      </w:r>
      <w:r>
        <w:tab/>
      </w:r>
      <w:r>
        <w:t>KK Blansko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15:00</w:t>
      </w:r>
      <w:r>
        <w:tab/>
      </w:r>
      <w:r>
        <w:t>SK Baník Ratíškovice B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22.03.20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23.02.20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Mistřín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15.03.20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29.03.20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19.04.20</w:t>
      </w:r>
      <w:r>
        <w:tab/>
      </w:r>
      <w:r>
        <w:t>ne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Baník Ratíškovice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08.03.20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29.03.20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19.04.20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15.12.19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08.03.20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29.03.20</w:t>
      </w:r>
      <w:r>
        <w:tab/>
      </w:r>
      <w:r>
        <w:t>ne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Baník Ratíškovice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Dubňany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Dubňany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Hodonínská 1680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03 Dubňany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723 524 219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723524219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Prušánky (dvoudráha)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21 Prušánky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Ivančice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Orel Ivančice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Chřestová 22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91 Ivančice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Bublák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605161108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xbublakm@seznam.cz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Zemek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605 142 378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frantisek.zemek@volny.cz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Flek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737 184 053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miraflek@seznam.cz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Palko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736 633 835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adampalko6@gmail.com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Žižlavský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602 520 276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zizlavskyz@seznam.cz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Ludmila Trávníčková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737 489 881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Mistřín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Mistřín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Šardická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04 Svatobořice-Mistřín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Blaha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737 469 027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BlagaI@seznam.cz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Blaha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604 413 589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kuzelkyratky@centrum.cz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Blaha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604 413 589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kuzelkyratky@centrum.cz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