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Andrea Špačková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Jaroslsv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Hlavatý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Hlavatý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Žalud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Hlavatý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Tibor Palacký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Krýsl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Šlajer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Patkaň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Kuchař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Rygl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Čech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Myslík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Patkaň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Kuž.Holýšov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Havlovice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Karlovy Vary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Havlovice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Havlovice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Havlovice 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Baník Stříbro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Baník Stříbro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Baník Stříbro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Karlovy Vary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SKK Karlovy Vary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Karlovy Vary A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11:00</w:t>
      </w:r>
      <w:r>
        <w:tab/>
      </w:r>
      <w:r>
        <w:t>TJ 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Kuželky Ji.Hazlov B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B 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A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Kuž.Holýšov A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Kuž.Holýšov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08:00</w:t>
      </w:r>
      <w:r>
        <w:tab/>
      </w:r>
      <w:r>
        <w:t>Sokol Útvina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Kuž.Holýšov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Kuž.Holýšov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 A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TJ Dobřany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 B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Sokol Útvina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Útvina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Sokol Útvina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Cheb A </w:t>
      </w:r>
      <w:r>
        <w:t> - TJ Jáchymov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Loko Cheb 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12:30</w:t>
      </w:r>
      <w:r>
        <w:tab/>
      </w:r>
      <w:r>
        <w:t>TJ Baník Stříbro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Dobřany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TJ Havlovice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SKK Karlovy Vary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Slovan K.Vary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15:00</w:t>
      </w:r>
      <w:r>
        <w:tab/>
      </w:r>
      <w:r>
        <w:t>Kuželky Ji.Hazlov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Sokol Útvina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Loko Cheb B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Kuž.Holýšov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Havlovice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Kuž.Holýšov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TJ Baník Stříbro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SKK Karlovy Vary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 B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Kuželky Ji.Hazlov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Sokol Útvina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Loko Cheb 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Cheb A  - </w:t>
      </w:r>
      <w:r>
        <w:rPr>
          <w:color w:val="00B050"/>
        </w:rPr>
        <w:t>TJ Jáchymov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</w:t>
      </w:r>
      <w:r>
        <w:t> - Kuž.Holýšov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Havlovice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Havlovice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Havlovice 105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Lukášová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lukasova.ivana@centrum.cz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Kalista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723 417 034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jkalimero@seznam.cz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Karlovy Vary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777 570 225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Kuž.Holýšov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Irena Živná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608 173 489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izivna@centrum.cz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