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1. KLM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Kovářská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Luhačovice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Třebová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Přerov˝A˝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Svijany  Vrchlabí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Konstruktiva Praha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 Náchod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Třebíč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Praha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PSJ Jihlava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Konstruktiva Praha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Konstruktiva Praha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KK Konstruktiva Praha 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PSJ Jihlava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PSJ Jihlava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PSJ Jihlava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Praha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Slavoj Praha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KK Slavoj Praha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 Náchod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 Náchod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 Náchod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Svijany  Vrchlabí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SKK Svijany  Vrchlabí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SKK Svijany  Vrchlabí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Centropen Dačice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Kovářská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Jiskra Kovářská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Kovářská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Česká Třebová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TJ Lokomotiva Česká Třebová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Lokomotiva Česká Třebová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Husovice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Husovice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KARE Luhačovice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Sokol KARE Luhačovice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KARE Luhačovice ˝B˝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Přerov˝A˝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TJ Třebíč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Třebíč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Spartak Přerov˝A˝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TJ Spartak Přerov˝A˝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Třebíč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Spartak Přerov˝A˝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Sokol KARE Luhačovice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11:30</w:t>
      </w:r>
      <w:r>
        <w:tab/>
      </w:r>
      <w:r>
        <w:t>KK Konstruktiva Praha 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Jiskra Kovářská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15:30</w:t>
      </w:r>
      <w:r>
        <w:tab/>
      </w:r>
      <w:r>
        <w:t>KK PSJ Jihlava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SKK Svijany  Vrchlabí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Husovice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Centropen Dačice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15:00</w:t>
      </w:r>
      <w:r>
        <w:tab/>
      </w:r>
      <w:r>
        <w:t>SKK  Náchod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Lokomotiva Česká Třebová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KK Slavoj Praha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11:30</w:t>
      </w:r>
      <w:r>
        <w:tab/>
      </w:r>
      <w:r>
        <w:t>TJ Spartak Přerov˝A˝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Sokol KARE Luhačovice ˝B˝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KK Konstruktiva Praha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Jiskra Kovářská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KK PSJ Jihlava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15:00</w:t>
      </w:r>
      <w:r>
        <w:tab/>
      </w:r>
      <w:r>
        <w:t>SKK Svijany  Vrchlabí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TJ Sokol Husovice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SKK  Náchod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15:00</w:t>
      </w:r>
      <w:r>
        <w:tab/>
      </w:r>
      <w:r>
        <w:t>TJ Lokomotiva Česká Třebová - </w:t>
      </w:r>
      <w:r>
        <w:rPr>
          <w:color w:val="00B050"/>
        </w:rPr>
        <w:t>TJ Třebíč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Třebíč</w:t>
      </w:r>
      <w:r>
        <w:t> - KK Slavoj Praha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Konstruktiva Praha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Konstruktiva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Mezi Sklady 107/3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142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Kohlíček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777 171 776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pavel.kohlicek@centrum.cz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Barchánek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602 488 901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jan.barchanek@seznam.cz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PSJ Jihlava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PSJ Jihlava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Evžena Rošického 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586 01 Jihlava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Šárka Vacková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605 259 428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kkpsj@seznam.cz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Slavoj Praha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Slavia Praha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Pitterova 5/2878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130 00 Praha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Igor Búrik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608 400 133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burik@astorieas.cz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Bubeník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603 240 130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pimpijou@seznam.cz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 Náchod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Tomas Majer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724 115 569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tomy@atlas.cz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Svijany  Vrchlabí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Centropen Dačice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Centropen Dačice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Sokolská 565/V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380 01 Dačice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Brtník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720 310 338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pepa.brtnik@gmail.com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Terbl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777 918 435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kuzelky.jh@email.cz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Kovářská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Kuželna Golf Club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Jana Švermy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431 86 Kovářská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Tejml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607 254 321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tejml@iol.cz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Česká Třebová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Sokol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702 072 242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jakub.falco@gmail.com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Husovice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Šula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420 604 435 71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jaromir.sula@gmail.cz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KARE Luhačovice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Luhačovice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Sportcentrum Radostova, 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763 26 Luhačovice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Ludmila Pančochová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736510744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l.pancochova@seznam.cz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Červenka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602 514 434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vlast.cervenka@volny.cz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Přerov˝A˝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602267874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Třebíč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Třebíč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1226/10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674 01 Třebíč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Robert Pevný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606960808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pevnyrobert@seznam.cz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Lenz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603 590 456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lenzm@volny.cz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