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KP2 sever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Škrabal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Olgyai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Krejčí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Olgyai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Jaroslav Smrž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Olgyai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Buršík Tomáš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Olgyai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Olgyai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Olgyai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Olgyai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Olgyai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Brno Židenice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Brno Židenice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Brno Židenice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Brno Židenice </w:t>
      </w:r>
      <w:r>
        <w:t> - TJ Sokol Brno IV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23.09.19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KK Brno Židenice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Brno Židenice 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07.10.19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KK Brno Židenice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Brno Židenice 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Brno Židenice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31.10.19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Brno Židenice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Brno Židenice 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B - </w:t>
      </w:r>
      <w:r>
        <w:rPr>
          <w:color w:val="00B050"/>
        </w:rPr>
        <w:t>KK Brno Židenice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Brno Židenice 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27.11.19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KK Brno Židenice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Brno Židenice 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Brno Židenice 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Brno Židenice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C - </w:t>
      </w:r>
      <w:r>
        <w:rPr>
          <w:color w:val="00B050"/>
        </w:rPr>
        <w:t>KK Brno Židenice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Brno Židenice 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12.02.20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Brno Židenice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Brno Židenice 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28.02.20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F - </w:t>
      </w:r>
      <w:r>
        <w:rPr>
          <w:color w:val="00B050"/>
        </w:rPr>
        <w:t>KK Brno Židenice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Brno Židenice 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12.03.20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Brno Židenice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Brno Židenice </w:t>
      </w:r>
      <w:r>
        <w:t> - KK Réna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23.03.20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KK Brno Židenice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Brno Židenice 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17.04.20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E - </w:t>
      </w:r>
      <w:r>
        <w:rPr>
          <w:color w:val="00B050"/>
        </w:rPr>
        <w:t>KK Brno Židenice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Brno IV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C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18.09.19</w:t>
      </w:r>
      <w:r>
        <w:tab/>
      </w:r>
      <w:r>
        <w:t>st</w:t>
      </w:r>
      <w:r>
        <w:tab/>
      </w:r>
      <w:r>
        <w:t>17:00</w:t>
      </w:r>
      <w:r>
        <w:tab/>
      </w:r>
      <w:r>
        <w:t>KK Brno Židenice 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Brno IV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C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09.10.19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C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21.10.19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F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C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14.11.19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C</w:t>
      </w:r>
      <w:r>
        <w:t> - KK Réna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E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C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C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15.01.20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C</w:t>
      </w:r>
      <w:r>
        <w:t> - KK Brno Židenice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10.02.20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C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24.02.20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C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12.03.20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C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B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C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17.04.20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18.09.19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KK Brno Židenice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03.10.19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C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Moravská Slávia Brno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B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11.11.19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14.11.19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06.01.20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KK Réna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E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27.01.20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05.02.20</w:t>
      </w:r>
      <w:r>
        <w:tab/>
      </w:r>
      <w:r>
        <w:t>st</w:t>
      </w:r>
      <w:r>
        <w:tab/>
      </w:r>
      <w:r>
        <w:t>17:00</w:t>
      </w:r>
      <w:r>
        <w:tab/>
      </w:r>
      <w:r>
        <w:t>KK Brno Židenice 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TJ Sokol Brno IV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26.02.20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02.03.20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13.03.20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F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16.03.20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26.03.20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30.03.20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13.04.20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KS Devítka Brno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E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02.10.19</w:t>
      </w:r>
      <w:r>
        <w:tab/>
      </w:r>
      <w:r>
        <w:t>st</w:t>
      </w:r>
      <w:r>
        <w:tab/>
      </w:r>
      <w:r>
        <w:t>17:00</w:t>
      </w:r>
      <w:r>
        <w:tab/>
      </w:r>
      <w:r>
        <w:t>KK Brno Židenice 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TJ Sokol Brno IV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14.10.19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24.10.19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KS Devítka Brno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F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25.11.19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Réna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08.01.20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29.01.20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05.02.20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12.02.20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Brno Židenice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C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26.02.20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09.03.20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18.03.20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26.03.20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01.04.20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17.04.20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B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Ivanovice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09.09.19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23.09.19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02.10.19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07.10.19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KK Brno Židenice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17.10.19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C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21.10.19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11.11.19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06.11.19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Ivanovice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18.11.19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B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09.12.19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Slovan Ivanovice 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09.01.20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13.01.20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27.01.20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E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10.02.20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19.02.20</w:t>
      </w:r>
      <w:r>
        <w:tab/>
      </w:r>
      <w:r>
        <w:t>st</w:t>
      </w:r>
      <w:r>
        <w:tab/>
      </w:r>
      <w:r>
        <w:t>17:00</w:t>
      </w:r>
      <w:r>
        <w:tab/>
      </w:r>
      <w:r>
        <w:t>KK Brno Židenice 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24.02.20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TJ Sokol Brno IV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02.03.20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09.03.20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27.03.20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F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30.03.20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KK Réna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16.04.20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F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F</w:t>
      </w:r>
      <w:r>
        <w:t> - KK Réna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16.09.19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F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E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F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16.10.19</w:t>
      </w:r>
      <w:r>
        <w:tab/>
      </w:r>
      <w:r>
        <w:t>st</w:t>
      </w:r>
      <w:r>
        <w:tab/>
      </w:r>
      <w:r>
        <w:t>17:00</w:t>
      </w:r>
      <w:r>
        <w:tab/>
      </w:r>
      <w:r>
        <w:t>KK Brno Židenice 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Moravská Slávia Brno F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F</w:t>
      </w:r>
      <w:r>
        <w:t> - TJ Sokol Brno IV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04.11.19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F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18.11.19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28.11.19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F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B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F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F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19.02.20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F</w:t>
      </w:r>
      <w:r>
        <w:t> - KK Brno Židenice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C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F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18.03.20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F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F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16.04.20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Brno Žabovřesky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19.09.19</w:t>
      </w:r>
      <w:r>
        <w:tab/>
      </w:r>
      <w:r>
        <w:t>čt</w:t>
      </w:r>
      <w:r>
        <w:tab/>
      </w:r>
      <w:r>
        <w:t>17:00</w:t>
      </w:r>
      <w:r>
        <w:tab/>
      </w:r>
      <w:r>
        <w:t>KK Réna Ivančice B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16.10.19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21.10.19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Brno Židenice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07.11.19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C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20.11.19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Brno Žabovřesky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11.12.19</w:t>
      </w:r>
      <w:r>
        <w:tab/>
      </w:r>
      <w:r>
        <w:t>st</w:t>
      </w:r>
      <w:r>
        <w:tab/>
      </w:r>
      <w:r>
        <w:t>18:00</w:t>
      </w:r>
      <w:r>
        <w:tab/>
      </w:r>
      <w:r>
        <w:t>KK Moravská Slávia Brno F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16.01.20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Réna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03.02.20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E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04.03.20</w:t>
      </w:r>
      <w:r>
        <w:tab/>
      </w:r>
      <w:r>
        <w:t>st</w:t>
      </w:r>
      <w:r>
        <w:tab/>
      </w:r>
      <w:r>
        <w:t>17:00</w:t>
      </w:r>
      <w:r>
        <w:tab/>
      </w:r>
      <w:r>
        <w:t>KK Brno Židenice 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TJ Sokol Brno IV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16.03.20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12.09.19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Réna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30.09.19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E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06.11.19</w:t>
      </w:r>
      <w:r>
        <w:tab/>
      </w:r>
      <w:r>
        <w:t>st</w:t>
      </w:r>
      <w:r>
        <w:tab/>
      </w:r>
      <w:r>
        <w:t>17:00</w:t>
      </w:r>
      <w:r>
        <w:tab/>
      </w:r>
      <w:r>
        <w:t>KK Brno Židenice 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TJ Sokol Brno IV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18.11.19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09.12.19</w:t>
      </w:r>
      <w:r>
        <w:tab/>
      </w:r>
      <w:r>
        <w:t>po</w:t>
      </w:r>
      <w:r>
        <w:tab/>
      </w:r>
      <w:r>
        <w:t>18:00</w:t>
      </w:r>
      <w:r>
        <w:tab/>
      </w:r>
      <w:r>
        <w:t>TJ Slovan Ivanovice 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08.01.20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Slovan Rosice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B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24.02.20</w:t>
      </w:r>
      <w:r>
        <w:tab/>
      </w:r>
      <w:r>
        <w:t>po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04.03.20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Brno Židenice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C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03.04.20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F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Réna Ivančice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F - </w:t>
      </w:r>
      <w:r>
        <w:rPr>
          <w:color w:val="00B050"/>
        </w:rPr>
        <w:t>KK Réna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B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26.09.19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Réna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Réna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B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Réna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B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B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06.11.19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KK Réna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B</w:t>
      </w:r>
      <w:r>
        <w:t> - KK Brno Židenice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21.11.19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C - </w:t>
      </w:r>
      <w:r>
        <w:rPr>
          <w:color w:val="00B050"/>
        </w:rPr>
        <w:t>KK Réna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B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04.12.19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Réna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06.01.20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KK Réna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B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30.01.20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Réna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B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Réna Ivančice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17.02.20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KK Réna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B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E - </w:t>
      </w:r>
      <w:r>
        <w:rPr>
          <w:color w:val="00B050"/>
        </w:rPr>
        <w:t>KK Réna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B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18.03.20</w:t>
      </w:r>
      <w:r>
        <w:tab/>
      </w:r>
      <w:r>
        <w:t>st</w:t>
      </w:r>
      <w:r>
        <w:tab/>
      </w:r>
      <w:r>
        <w:t>17:00</w:t>
      </w:r>
      <w:r>
        <w:tab/>
      </w:r>
      <w:r>
        <w:t>KK Brno Židenice  - </w:t>
      </w:r>
      <w:r>
        <w:rPr>
          <w:color w:val="00B050"/>
        </w:rPr>
        <w:t>KK Réna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B</w:t>
      </w:r>
      <w:r>
        <w:t> - TJ Sokol Brno IV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30.03.20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KK Réna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B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G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09.09.19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26.09.19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B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TJ Sokol Brno IV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E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20.11.19</w:t>
      </w:r>
      <w:r>
        <w:tab/>
      </w:r>
      <w:r>
        <w:t>st</w:t>
      </w:r>
      <w:r>
        <w:tab/>
      </w:r>
      <w:r>
        <w:t>17:00</w:t>
      </w:r>
      <w:r>
        <w:tab/>
      </w:r>
      <w:r>
        <w:t>KK Brno Židenice 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02.12.19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C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31.01.20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F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13.02.20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KK Réna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Moravská Slávia Brno G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18.03.20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23.03.20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KK Brno Židenice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01.04.20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13.04.20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Veverky Brno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11.09.19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F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10.10.19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Réna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Brno Židenice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28.10.19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20.11.19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05.12.19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C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08.01.20</w:t>
      </w:r>
      <w:r>
        <w:tab/>
      </w:r>
      <w:r>
        <w:t>st</w:t>
      </w:r>
      <w:r>
        <w:tab/>
      </w:r>
      <w:r>
        <w:t>17:00</w:t>
      </w:r>
      <w:r>
        <w:tab/>
      </w:r>
      <w:r>
        <w:t>KK Brno Židenice 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27.01.20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13.02.20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24.02.20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B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Veverky Brno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20.03.20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E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30.03.20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TJ Sokol Brno IV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09.09.19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E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23.09.19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E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10.10.19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E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23.10.19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B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E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E</w:t>
      </w:r>
      <w:r>
        <w:t> - TJ Sokol Brno IV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04.12.19</w:t>
      </w:r>
      <w:r>
        <w:tab/>
      </w:r>
      <w:r>
        <w:t>st</w:t>
      </w:r>
      <w:r>
        <w:tab/>
      </w:r>
      <w:r>
        <w:t>17:00</w:t>
      </w:r>
      <w:r>
        <w:tab/>
      </w:r>
      <w:r>
        <w:t>KK Brno Židenice 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E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E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29.01.20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E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14.02.20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F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E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27.02.20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E</w:t>
      </w:r>
      <w:r>
        <w:t> - KK Réna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09.03.20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E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Husovice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C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E</w:t>
      </w:r>
      <w:r>
        <w:t> - KK Brno Židenice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Orel Telnice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12.09.19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C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25.09.19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F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31.10.19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KK Réna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11.11.19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KK Brno Židenice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10.01.20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E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TJ Sokol Brno IV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27.01.20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10.02.20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27.02.20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13.03.20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B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01.04.20</w:t>
      </w:r>
      <w:r>
        <w:tab/>
      </w:r>
      <w:r>
        <w:t>st</w:t>
      </w:r>
      <w:r>
        <w:tab/>
      </w:r>
      <w:r>
        <w:t>17:00</w:t>
      </w:r>
      <w:r>
        <w:tab/>
      </w:r>
      <w:r>
        <w:t>KK Brno Židenice 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Orel Telnice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Brno Židenice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Vaňura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602571001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vanura@me.com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Brno IV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Štolcova 8-12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618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Kouřil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728233338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sokolbrno4-kuzelky@centrum.cz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Rozsíval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736 435 492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mara.736@seznam.cz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Bělohlávek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773 650 610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j.belohlavek7@gmail.com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KS Devítka Brno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Juránek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731 040 831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pjuranek@centrum.cz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Milena Černohlávková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603 103 135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cernohlavkova@arte73.cz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Ivanovice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Tangel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602 132 094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kuzelkyivanovice@seznam.cz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Tangel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602 132 094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kuzelkyivanovice@seznam.cz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F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Vaněk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777 164 338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vaclavvanek@email.cz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Brno Žabovřesky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Žabovřesky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Fanderlíkova 17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616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Kouřil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607 906 743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kourilzdenek@volny.cz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Pospíšil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606 876 410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pospkar@seznam.cz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Vyhnalík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777 050 771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petr.vyhnalik@gmail.com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Réna Ivančice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Réna Ivančice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Rybářská 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91 Ivančice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Luděk Kolář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737 416 169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ludek.kolar@seznam.cz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Kremláček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602149036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eda.kremlacek@seznam.cz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G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Anna Kalasová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604 881 272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stepankalas@seznam.cz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Veverky Brno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Brno Veveří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Veveří 4a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602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Jaromíra Čáslavská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723 015 308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mirkacaslavska@centrum.cz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Raška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608 147 248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kuzelna@skkveverky.cz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Milena Minksová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775 905 585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neuvedeno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Orel Telnice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Masarykovo nám. 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59 Telnice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Doušek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607 211 154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mdousek@centrum.cz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Hrazdíra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544 254 783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hrazdira@oreltelnice.cz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