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Libereckého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Klímová Kamila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Malý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Hřebenová Stanislava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Hřebenová Stanislava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Klímová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Hřebenová Stanislava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Klímová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Hřebenová Stanislava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Klímová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Kozák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Klímová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Malý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Klímová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Malý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Malý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Klímová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Hřebenová Stanislava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Klímová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Hřebenová Stanislava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Pastyřík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Klímová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Doksy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Doksy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13.12.19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19.12.19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Doksy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12.12.19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19.12.19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Doksy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C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Doksy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12.12.19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20.12.19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D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Blíževedly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Blíževedly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13.12.19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19.12.19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SK Skalice C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Sokol Blíževedly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 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Bižuterie Jablonec n.N.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12.12.19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18.12.19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Blíževedly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Blíževedly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Blíževedly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18.12.19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Blíževedly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Kuželky Česká Lípa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18.12.19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18.12.19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Kuželky Česká Lípa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19.12.19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Liberec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02.04.20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PLASTON Šluknov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05.12.19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PLASTON Šluknov 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PLASTON Šluknov 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SK PLASTON Šluknov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15:00</w:t>
      </w:r>
      <w:r>
        <w:tab/>
      </w:r>
      <w:r>
        <w:t>TJ Sokol Blíževedly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19.12.19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C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Skalice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Chrastava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19.12.19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Chrastava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Doksy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SK PLASTON Šluknov 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Skalice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>TJ Doksy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TJ Doksy D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Sokol Blíževedly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Sokol Blíževedly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PLASTON Šluknov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Stachová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601 241 745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stachova.martina.ms@gmail.com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Blíževedly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Blíževedly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Blíževedly 127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04 Blíževedly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siolavesely@seznam.cz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siola.vesely@seznam.cz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Tůma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604 220 165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jiri.tuma@dcz.kyocera.com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Blíževedly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Blíževedly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Blíževedly 127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04 Blíževedly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Stanislava Hřebenová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beksovka01@seznam.cz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siola.vesely@seznam.cz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777626473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petr.kohlicek@seznam.cz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Coubal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rybarnatriton@seznam.cz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Susková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605 200 609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susina.j@seznam.cz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PLASTON Šluknov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Budišínská 648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77 Šluknov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ptichy@tlcomp.cz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Rubanický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josef.rubanicky@gmail.com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Vlasáková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608 317 119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hornik74jiri@seznam.cz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Chrastava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Chrastava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Pobřežní 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463 31 Chrastava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Vokounová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606 348 619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fapo.zamky@gmail.com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Holanec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777 599 255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holanechonzik@seznam.cz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Javorek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603 952 350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werjavor@seznam.cz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