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Středočeský krajský přebor I. třídy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Volhejn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Trna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Trna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Chaloupka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Anděl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Volhejn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Trna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Gütterová Petra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Volhejn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Trna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Šustr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Trna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Anděl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Volhejn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Trna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Šustr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Chaloupka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 Jan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Volhejn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Žebrakovský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Trna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Šustr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Trna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Volhejn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Šustr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Trna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Volhejn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Gütterová Petra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Trna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Chaloupka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Šustr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Červené Pečky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Červené Pečky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 A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19.09.19</w:t>
      </w:r>
      <w:r>
        <w:tab/>
      </w:r>
      <w:r>
        <w:t>čt</w:t>
      </w:r>
      <w:r>
        <w:tab/>
      </w:r>
      <w:r>
        <w:t>19:00</w:t>
      </w:r>
      <w:r>
        <w:tab/>
      </w:r>
      <w:r>
        <w:t>Kostelec A - </w:t>
      </w:r>
      <w:r>
        <w:rPr>
          <w:color w:val="00B050"/>
        </w:rPr>
        <w:t>TJ Sokol Červené Pečky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KK Kosmonosy B - </w:t>
      </w:r>
      <w:r>
        <w:rPr>
          <w:color w:val="00B050"/>
        </w:rPr>
        <w:t>TJ Sokol Červené Pečky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TJ Sokol Červené Pečky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 A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Sokol Červené Pečky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 A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C - </w:t>
      </w:r>
      <w:r>
        <w:rPr>
          <w:color w:val="00B050"/>
        </w:rPr>
        <w:t>TJ Sokol Červené Pečky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08.11.19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TJ Sokol Červené Pečky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 A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Červené Pečky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Sokol Červené Pečky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 A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 A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 A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Sokol Červené Pečky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 A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TJ Sokol Červené Pečky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 A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 A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Kolín B - </w:t>
      </w:r>
      <w:r>
        <w:rPr>
          <w:color w:val="00B050"/>
        </w:rPr>
        <w:t>TJ Sokol Červené Pečky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Jiří Poděbrady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Kolín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A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Jiří Poděbrady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KK Kosmonosy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KK SDS Sadská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Sokol Červené Pečky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C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Kostelec nad Černými lesy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Kolín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19.09.19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Kostelec A</w:t>
      </w:r>
      <w:r>
        <w:t> - TJ Sokol Červené Pečky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Kostelec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KK Kosmonosy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C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A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B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B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B</w:t>
      </w:r>
      <w:r>
        <w:t> - TJ Sokol Červené Pečky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Kosmonosy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B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C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Kolín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A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13.03.20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27.03.20</w:t>
      </w:r>
      <w:r>
        <w:tab/>
      </w:r>
      <w:r>
        <w:t>pá</w:t>
      </w:r>
      <w:r>
        <w:tab/>
      </w:r>
      <w:r>
        <w:t>19:30</w:t>
      </w:r>
      <w:r>
        <w:tab/>
      </w:r>
      <w:r>
        <w:t>TJ Sparta Kutná Hora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Tehovec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C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>KK SDS Sadská B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TJ Sokol Červené Pečky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KK Kosmonosy B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Tehovec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Kolín B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A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Příbram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A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KK Kosmonosy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Kovohutě Příbram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C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Kolín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Sokol Červené Pečky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Vlašim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C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Kolín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Sokol Červené Pečky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KK Kosmonosy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Vlašim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A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13.03.20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 Kutná Hora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11.10.19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A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KK Kosmonosy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 Kutná Hora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C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Kolín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TJ Sokol Červené Pečky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13.03.20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Sparta Kutná Hora B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Benešov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17:00</w:t>
      </w:r>
      <w:r>
        <w:tab/>
      </w:r>
      <w:r>
        <w:t>KK Kosmonosy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C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C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C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Kolín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C</w:t>
      </w:r>
      <w:r>
        <w:t> - TJ Sokol Červené Pečky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C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C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C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C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Benešov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C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A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C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SDS Sadská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>KK Kosmonosy B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SDS Sadská B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C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Kolín B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TJ Sokol Červené Pečky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SDS Sadská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SDS Sadská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A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Kolín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Kolín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Kolín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>KK Kosmonosy B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Kolín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Kolín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Kolín B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A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Kolín B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Kolín B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Kolín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Kolín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C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13.03.20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Kolín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Kolín B</w:t>
      </w:r>
      <w:r>
        <w:t> - TJ Sokol Červené Pečky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Červené Pečky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Červené Pečky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Dvořáka 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21 Červené Pečky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724 923 806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dvorakkkarel@seznam.cz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Kumstát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728 921 458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j.kumstat@seznam.cz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Jiří Poděbrady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Miláček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608 917 161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jirkamilka@gmail.com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Kazda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736 669 208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kazda@redfire.cz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Kostelec nad Černými lesy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Kostelec nad Černými lesy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63 Kostelec nad Černými lesy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Bajer Filip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Tehovec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Tehovec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Tehovecká 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62 Tehovec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Volhejn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724 655 865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volhejnjan@seznam.cz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Hlaváček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732 323 562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kuzelkar.m@seznam.cz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Příbram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Příbram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Dušek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736 534 301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dusek.milan@seznam.cz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polakexmost@seznam.cz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Vlašim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Spartak Vlašim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Sv. Čecha 743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258 01 Vlašim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Vojta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605 784 308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paja.vojtik@seznam.cz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Halfar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603 255 914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jiri.halfar@seznam.cz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Benešov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438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256 01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Drábková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606 719 125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drabci@gmail.com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SDS Sadská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 Šturmová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737 941 003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marie.sturmova@email.cz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606 874 216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jan.renka@seznam.cz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Kolín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Kmochova 14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280 02 Kolín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Mierva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733 770 725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dalibor.mierva@seznam.cz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Mierva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733 770 725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dalibor.mierva@seznam.cz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