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Mistrovství Prahy 3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Slavia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Dopravní podniky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Praha-Vršovice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Astra Zahradní Město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AC Sparta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ZENTIVA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VSK ČVUT Praha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Meteor Praha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Kobylisy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5-6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Rapid Praha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Praga Praha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Praga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ZENTIVA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Meteor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Slavia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Sokol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25.02.20</w:t>
      </w:r>
      <w:r>
        <w:tab/>
      </w:r>
      <w:r>
        <w:t>út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KK Dopravní podniky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AC Sparta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Konstruktiva Praha E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Konstruktiva Praha E</w:t>
      </w:r>
      <w:r>
        <w:t> - SK Rapid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ZENTIVA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Rapid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TJ Sokol Praha-Vršovice C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03.12.19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SK Meteor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KK Slavia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ZENTIVA Praha 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ZENTIVA Praha 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24.09.19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Meteor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23.01.20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Dopravní podniky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Meteor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Sokol Praha-Vršovice C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Rapid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03.10.19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ZENTIVA Praha 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Praga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TJ Astra Zahradní Město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SK Žižkov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AC Sparta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VSK ČVUT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Konstruktiva Praha E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11.02.20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10.02.20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Dopravní podniky Praha B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Dopravní podniky Praha A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KK Slavia Praha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Meteor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Meteor Praha D</w:t>
      </w:r>
      <w:r>
        <w:t> - Sokol Kobylisy D</w:t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Astra Zahradní Město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Sokol Kobylisy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VSK ČVUT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Konstruktiva Praha E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08.10.19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Praga Praha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Dopravní podniky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KK Slavia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Sokol Praha-Vršovice C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Rapid Praha A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TJ ZENTIVA Praha 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23.01.20</w:t>
      </w:r>
      <w:r>
        <w:tab/>
      </w:r>
      <w:r>
        <w:t>čt</w:t>
      </w:r>
      <w:r>
        <w:tab/>
      </w:r>
      <w:r>
        <w:t>19:00</w:t>
      </w:r>
      <w:r>
        <w:tab/>
      </w:r>
      <w:r>
        <w:t>KK Dopravní podniky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Meteor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SK Žižkov Praha D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Astra Zahradní Město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Astra Zahradní Město B</w:t>
      </w:r>
      <w:r>
        <w:t> - AC Sparta B</w:t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Dopravní podniky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Meteor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25.02.20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Dopravní podniky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Dopravní podniky Praha A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TJ Sokol Praha-Vršovice C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16.10.19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22.10.19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18.11.19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SK Meteor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Žižkov Praha D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Žižkov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Slavia Praha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04.09.19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AC Sparta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Sokol Praha-Vršovice C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Rapid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ZENTIVA Praha 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12.11.19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Meteor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26.11.19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Dopravní podniky Praha A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SK Žižkov Praha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Praga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Sokol Kobylisy D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VSK ČVUT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Konstruktiva Praha E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10.03.20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17.03.20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KK Dopravní podniky Praha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31.03.20</w:t>
      </w:r>
      <w:r>
        <w:tab/>
      </w:r>
      <w:r>
        <w:t>út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Slavia Praha D</w:t>
      </w:r>
      <w:r>
        <w:t> - TJ Astra Zahradní Město B</w:t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KK Slavia Praha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AC Sparta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Žižkov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>TJ Praga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Sokol Kobylisy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VSK ČVUT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29.10.19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Konstruktiva Praha E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05.11.19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Astra Zahradní Město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Dopravní podniky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15.01.20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KK Slavia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Praga Praha B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Sokol Praha-Vršovice C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Rapid Praha A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16.03.20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TJ ZENTIVA Praha 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AC Sparta B</w:t>
      </w:r>
      <w:r>
        <w:t> - SK Meteor Praha D</w:t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AC Sparta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Kobylisy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Slavia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Sokol Praha-Vršovice C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Rapid Praha A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ZENTIVA Praha 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09.12.19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Meteor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Astra Zahradní Město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SK Žižkov Praha D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AC Sparta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TJ Praga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VSK ČVUT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Konstruktiva Praha E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24.03.20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Sokol Kobylisy D</w:t>
      </w:r>
      <w:r>
        <w:t> - KK Dopravní podniky Praha B</w:t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Sokol Kobylisy D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Praha-Vršovice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11.09.19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Astra Zahradní Město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16.09.19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Praha-Vršovice C</w:t>
      </w:r>
      <w:r>
        <w:t> - SK Žižkov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01.10.19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09.10.19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AC Sparta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25.11.19</w:t>
      </w:r>
      <w:r>
        <w:tab/>
      </w:r>
      <w:r>
        <w:t>po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VSK ČVUT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Konstruktiva Praha E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19.11.19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Meteor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29.01.20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Dopravní podniky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05.02.20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12.02.20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KK Slavia Praha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17.02.20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26.02.20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Sokol Kobylisy D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Praga Praha B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SK Rapid Praha A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01.04.20</w:t>
      </w:r>
      <w:r>
        <w:tab/>
      </w:r>
      <w:r>
        <w:t>st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Sokol Praha-Vršovice C</w:t>
      </w:r>
      <w:r>
        <w:t> - TJ ZENTIVA Praha </w:t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06.04.20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Sokol Praha-Vršovice C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VSK ČVUT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02.09.19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Meteor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02.10.19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14.10.19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30.10.19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Rapid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28.11.19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16.01.20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18.02.20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05.03.20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02.04.20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VSK ČVUT Praha B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07.04.20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VSK ČVUT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Rapid Praha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09.09.19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KK Dopravní podniky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23.09.19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TJ Astra Zahradní Město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SK Žižkov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15.10.19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21.10.19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AC Sparta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31.10.19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04.11.19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TJ Sokol Praha-Vršovice C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14.11.19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>TJ Praga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25.11.19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KK Konstruktiva Praha E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TJ ZENTIVA Praha 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13.01.20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27.01.20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SK Meteor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04.02.20</w:t>
      </w:r>
      <w:r>
        <w:tab/>
      </w:r>
      <w:r>
        <w:t>út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KK Dopravní podniky Praha A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19.02.20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24.02.20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KK Slavia Praha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02.03.20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Sokol Kobylisy D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18.03.20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23.03.20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VSK ČVUT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SK Rapid Praha A</w:t>
      </w:r>
      <w:r>
        <w:t> - TJ Praga Praha B</w:t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SK Rapid Praha A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Praga Praha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03.09.19</w:t>
      </w:r>
      <w:r>
        <w:tab/>
      </w:r>
      <w:r>
        <w:t>út</w:t>
      </w:r>
      <w:r>
        <w:tab/>
      </w:r>
      <w:r>
        <w:t>17:30</w:t>
      </w:r>
      <w:r>
        <w:tab/>
      </w:r>
      <w:r>
        <w:t>KK Konstruktiva Praha E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5-6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Slavia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17.09.19</w:t>
      </w:r>
      <w:r>
        <w:tab/>
      </w:r>
      <w:r>
        <w:t>út</w:t>
      </w:r>
      <w:r>
        <w:tab/>
      </w:r>
      <w:r>
        <w:t>17:30</w:t>
      </w:r>
      <w:r>
        <w:tab/>
      </w:r>
      <w:r>
        <w:t>TJ ZENTIVA Praha 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TJ Praga Praha B</w:t>
      </w:r>
      <w:r>
        <w:t> - AC Sparta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30.09.19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10.10.19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Sokol Kobylisy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17.10.19</w:t>
      </w:r>
      <w:r>
        <w:tab/>
      </w:r>
      <w:r>
        <w:t>čt</w:t>
      </w:r>
      <w:r>
        <w:tab/>
      </w:r>
      <w:r>
        <w:t>17:00</w:t>
      </w:r>
      <w:r>
        <w:tab/>
      </w:r>
      <w:r>
        <w:t>SK Meteor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Meteor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24.10.19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Sokol Praha-Vršovice C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02.12.19</w:t>
      </w:r>
      <w:r>
        <w:tab/>
      </w:r>
      <w:r>
        <w:t>po</w:t>
      </w:r>
      <w:r>
        <w:tab/>
      </w:r>
      <w:r>
        <w:t>17:30</w:t>
      </w:r>
      <w:r>
        <w:tab/>
      </w:r>
      <w:r>
        <w:t>TJ Astra Zahradní Město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Zahr. Město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VSK ČVUT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11.11.19</w:t>
      </w:r>
      <w:r>
        <w:tab/>
      </w:r>
      <w:r>
        <w:t>po</w:t>
      </w:r>
      <w:r>
        <w:tab/>
      </w:r>
      <w:r>
        <w:t>17:30</w:t>
      </w:r>
      <w:r>
        <w:tab/>
      </w:r>
      <w:r>
        <w:t>KK Dopravní podniky Praha A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21.11.19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Rapid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27.11.19</w:t>
      </w:r>
      <w:r>
        <w:tab/>
      </w:r>
      <w:r>
        <w:t>st</w:t>
      </w:r>
      <w:r>
        <w:tab/>
      </w:r>
      <w:r>
        <w:t>17:00</w:t>
      </w:r>
      <w:r>
        <w:tab/>
      </w:r>
      <w:r>
        <w:t>SK Žižkov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25.02.20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Konstruktiva Praha E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14.01.20</w:t>
      </w:r>
      <w:r>
        <w:tab/>
      </w:r>
      <w:r>
        <w:t>út</w:t>
      </w:r>
      <w:r>
        <w:tab/>
      </w:r>
      <w:r>
        <w:t>17:30</w:t>
      </w:r>
      <w:r>
        <w:tab/>
      </w:r>
      <w:r>
        <w:t>KK Slavia Praha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Slavia Praha</w:t>
      </w:r>
      <w:r>
        <w:t> </w:t>
      </w:r>
      <w:r>
        <w:rPr>
          <w:color w:val="FF0000"/>
        </w:rPr>
        <w:t>3-4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30.01.20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ZENTIVA Praha 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03.02.20</w:t>
      </w:r>
      <w:r>
        <w:tab/>
      </w:r>
      <w:r>
        <w:t>po</w:t>
      </w:r>
      <w:r>
        <w:tab/>
      </w:r>
      <w:r>
        <w:t>17:00</w:t>
      </w:r>
      <w:r>
        <w:tab/>
      </w:r>
      <w:r>
        <w:t>AC Sparta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KK Konstruktiva Praha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20.02.20</w:t>
      </w:r>
      <w:r>
        <w:tab/>
      </w:r>
      <w:r>
        <w:t>čt</w:t>
      </w:r>
      <w:r>
        <w:tab/>
      </w:r>
      <w:r>
        <w:t>17:00</w:t>
      </w:r>
      <w:r>
        <w:tab/>
      </w:r>
      <w:r>
        <w:t>Sokol Kobylisy D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Kobylisy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27.02.20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Meteor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04.03.20</w:t>
      </w:r>
      <w:r>
        <w:tab/>
      </w:r>
      <w:r>
        <w:t>st</w:t>
      </w:r>
      <w:r>
        <w:tab/>
      </w:r>
      <w:r>
        <w:t>17:30</w:t>
      </w:r>
      <w:r>
        <w:tab/>
      </w:r>
      <w:r>
        <w:t>TJ Sokol Praha-Vršovice C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Vršovice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TJ Astra Zahradní Město B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19.03.20</w:t>
      </w:r>
      <w:r>
        <w:tab/>
      </w:r>
      <w:r>
        <w:t>čt</w:t>
      </w:r>
      <w:r>
        <w:tab/>
      </w:r>
      <w:r>
        <w:t>17:30</w:t>
      </w:r>
      <w:r>
        <w:tab/>
      </w:r>
      <w:r>
        <w:t>VSK ČVUT Praha B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26.03.20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KK Dopravní podniky Praha A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30.03.20</w:t>
      </w:r>
      <w:r>
        <w:tab/>
      </w:r>
      <w:r>
        <w:t>po</w:t>
      </w:r>
      <w:r>
        <w:tab/>
      </w:r>
      <w:r>
        <w:t>17:30</w:t>
      </w:r>
      <w:r>
        <w:tab/>
      </w:r>
      <w:r>
        <w:t>SK Rapid Praha A - </w:t>
      </w:r>
      <w:r>
        <w:rPr>
          <w:color w:val="00B050"/>
        </w:rPr>
        <w:t>TJ Praga Praha B</w:t>
      </w:r>
      <w:r>
        <w:t/>
      </w:r>
      <w:r>
        <w:tab/>
      </w:r>
      <w:r>
        <w:rPr>
          <w:sz w:val="14"/>
          <w:szCs w:val="14"/>
        </w:rPr>
        <w:t>SK Žižkov Praha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09.04.20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Praga Praha B</w:t>
      </w:r>
      <w:r>
        <w:t> - SK Žižkov Praha D</w:t>
      </w:r>
      <w:r>
        <w:tab/>
      </w:r>
      <w:r>
        <w:rPr>
          <w:sz w:val="14"/>
          <w:szCs w:val="14"/>
        </w:rPr>
        <w:t>Karlov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Perman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731 666 029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permonici@gmail.com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ZENTIVA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liskafialova@seznam.cz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Eliška Fialová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724 501 272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eliska.fialova@zentiva.cz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Švarc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603 558 695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msvarc@cpoj.cz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Meteor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Meteor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Meteoru 29/37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180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732713274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vldvorak@seznam.cz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Zahrádka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602 884 670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ladislav.zahradka@seznam.cz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Astra Zahradní Město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Zahr. Město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Malinová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106 00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Vojtěch Kostelecký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725 615 003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vojta.kostelecky@gmail.com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Doležal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603 946 536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vertomdolezal@volny.cz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Dopravní podniky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Praha 3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Málek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732 425 041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jindrich.malek@seznam.cz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Málek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607 220 187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mmalek01@email.cz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Čech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603 249 225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lcech51@seznam.cz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Slavia Praha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Vladivostocká 1460/10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100 05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Knap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733 183 029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knappetrik@seznam.cz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Blanka Mizerová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731 522 741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b.mizerova@raz-dva.cz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AC Sparta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Cepl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602 320 762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ceplovi@gmail.com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Neumajer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721 964 960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jiri.neumajer@seznam.cz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Kobylisy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Kobylisy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Pecích 46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182 00 Praha 8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Markéta Březinová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607 975 886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brezinova.mark@seznam.cz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Kohout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606 641 548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Vladimir-kohout@seznam.cz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Praha-Vršovice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Vršovice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Sportovní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101 20 Praha 10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Hladík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603240160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anjcakovice@seznam.cz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Jabůrek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602428227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jirikovo@centrum.cz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VSK ČVUT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Kuneš . Jiří Škoda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777085755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tomas.kunes@gmail.com . j-skoda@seznam.cz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Rapid Praha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Žižkov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Švenda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775 243 452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svendak36@gmail.com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Tůma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604 869 922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ajtumovi@seznam.cz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Praga Praha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Horská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128 00 Praha 2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Kšír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776348912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pxir@seznam.cz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Kašpar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730693296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gigikaspy@gmail.com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