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Procházková Dobroslava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Štěrba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Procházková Dobroslava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Blažek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Procházková Dobroslava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Mikuláštík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Horák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Štěrba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Procházková Dobroslava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Hrůza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A.Makovcová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Procházková Dobroslava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A.Makovcová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Blažek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Štěrba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Procházková Dobroslava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Svacina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Perger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Štěrba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Štěrba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Bláha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Procházková Dobroslava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Hrůza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Štěrba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Štěrba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Procházková Dobroslava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Procházková Dobroslava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Korecká Jitka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Štěrba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 M.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Tatran Lomnice nad Lužnicí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Ves u Českých Budějovic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20:00</w:t>
      </w:r>
      <w:r>
        <w:tab/>
      </w:r>
      <w:r>
        <w:t>TJ Nová Bystřice B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/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/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20:00</w:t>
      </w:r>
      <w:r>
        <w:tab/>
      </w:r>
      <w:r>
        <w:t>TJ Nová Bystřice B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Sez. Ústí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20:00</w:t>
      </w:r>
      <w:r>
        <w:tab/>
      </w:r>
      <w:r>
        <w:t>TJ Nová Bystřice B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Soběslav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20:00</w:t>
      </w:r>
      <w:r>
        <w:tab/>
      </w:r>
      <w:r>
        <w:t>TJ Nová Bystřice B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Bystřice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Nová Bystřice B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25.01.19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Nová Bystřice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Nová Bystřice B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Nová Bystřice B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Nová Bystřice B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Nová Bystřice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Nová Bystřice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Nová Bystřice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Doktor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721 409 200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u Českých Budějovic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Saša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728447100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sasasklenar@seznam.cz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Květoň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774881960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jiri.kveton@atlas.cz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777913075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fimax1@email.cz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Vondruš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725255419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bedrich.vondrus@o2.cz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Sez. Ústí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604702360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mmikulastik@seznam.cz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Český Krumlov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Soběslav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Dudová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776867150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alenadud@centrum.cz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Bystřice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DrahomíraNedomová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725438101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datkaNed@seznam.cz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777167983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mikulastik.michal@seznam.cz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