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KP2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Brtník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Kučera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Štibich 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Trostl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Brtník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Kyrianová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Roubek Oldřich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Kučera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Dostál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Štibich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Rozhoň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Brtník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Roubek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Kučera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Cimbálník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Valhoda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Brtník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Valhoda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Štibich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Švec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J.Malovaný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Roubek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Cimbálník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Brtník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Kyriánová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Štibich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Kučera Stanislav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Janoch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Roubek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Tomek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Brtník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Kučera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Cimbálník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Štibich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Malovaný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Roubek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Valhoda Václav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Malovaný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Roubek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Krajčo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Tomek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Rozhoň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Cimbálník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Štibich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Mihál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Brtník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Havelka Miroslav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Kučera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Roubek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Cimbálník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Štibich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Malovaný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Brtník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Malovaný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Roubek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Brtník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Štibich 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Malovaný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Tomek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Brtník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Kyriánová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Štibich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Malovaný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Kyriánová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Tomek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Kunžak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C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C</w:t>
      </w:r>
      <w:r>
        <w:t> - TJ Blatná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20:00</w:t>
      </w:r>
      <w:r>
        <w:tab/>
      </w:r>
      <w:r>
        <w:t>TJ Centropen Dačice C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C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26.10.18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C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03.12.18</w:t>
      </w:r>
      <w:r>
        <w:tab/>
      </w:r>
      <w:r>
        <w:t>po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C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C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20:00</w:t>
      </w:r>
      <w:r>
        <w:tab/>
      </w:r>
      <w:r>
        <w:t>KK Lokomotiva Tábor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C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C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G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C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České Velenice B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C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C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20:00</w:t>
      </w:r>
      <w:r>
        <w:tab/>
      </w:r>
      <w:r>
        <w:t>TJ Jiskra Nová Bystřice C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C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C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C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C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C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G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C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České Velenice B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C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C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C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C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20:00</w:t>
      </w:r>
      <w:r>
        <w:tab/>
      </w:r>
      <w:r>
        <w:t>TJ Centropen Dačice C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C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C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C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C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Centropen Dačice C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Centropen Dačice C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C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26.10.18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Centropen Dačice C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Centropen Dačice C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09.11.18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Centropen Dačice C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Centropen Dačice C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20:00</w:t>
      </w:r>
      <w:r>
        <w:tab/>
      </w:r>
      <w:r>
        <w:t>TJ Jiskra Nová Bystřice C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Centropen Dačice C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C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Centropen Dačice C</w:t>
      </w:r>
      <w:r>
        <w:t> - TJ Blatná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G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Centropen Dačice C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České Velenice B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Centropen Dačice C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Centropen Dačice C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G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G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20:00</w:t>
      </w:r>
      <w:r>
        <w:tab/>
      </w:r>
      <w:r>
        <w:t>TJ Jiskra Nová Bystřice C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G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C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G</w:t>
      </w:r>
      <w:r>
        <w:t> - TJ Blatná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20:00</w:t>
      </w:r>
      <w:r>
        <w:tab/>
      </w:r>
      <w:r>
        <w:t>TJ Centropen Dačice C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G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G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České Velenice B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G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G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G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C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G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G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G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26.10.18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C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09.11.18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G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23.11.18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C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C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Blatná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20:00</w:t>
      </w:r>
      <w:r>
        <w:tab/>
      </w:r>
      <w:r>
        <w:t>TJ Centropen Dačice C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České Velenice B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České Velenice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04.01.19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>Kuželky Borovany B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C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26.10.18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C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Blatná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20:00</w:t>
      </w:r>
      <w:r>
        <w:tab/>
      </w:r>
      <w:r>
        <w:t>TJ Centropen Dačice C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České Velenice B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České Velenice B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C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G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Trhové Sviny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03.12.18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C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G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České Velenice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20:00</w:t>
      </w:r>
      <w:r>
        <w:tab/>
      </w:r>
      <w:r>
        <w:t>TJ Jiskra Nová Bystřice C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C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Blatná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20:00</w:t>
      </w:r>
      <w:r>
        <w:tab/>
      </w:r>
      <w:r>
        <w:t>TJ Centropen Dačice C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Chýnov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20:00</w:t>
      </w:r>
      <w:r>
        <w:tab/>
      </w:r>
      <w:r>
        <w:t>TJ Jiskra Nová Bystřice C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C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Blatná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20:00</w:t>
      </w:r>
      <w:r>
        <w:tab/>
      </w:r>
      <w:r>
        <w:t>TJ Centropen Dačice C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České Velenice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C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G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Borovany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G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Borovany B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C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České Velenice B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C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C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Blatná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20:00</w:t>
      </w:r>
      <w:r>
        <w:tab/>
      </w:r>
      <w:r>
        <w:t>TJ Centropen Dačice C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Nová Bystřice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20:00</w:t>
      </w:r>
      <w:r>
        <w:tab/>
      </w:r>
      <w:r>
        <w:t>TJ Centropen Dačice C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Jiskra Nová Bystřice C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 C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Jiskra Nová Bystřice C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23.11.18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Jiskra Nová Bystřice C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C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 C</w:t>
      </w:r>
      <w:r>
        <w:t> - TJ Blatná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Jiskra Nová Bystřice C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G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 C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České Velenice B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Jiskra Nová Bystřice C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 C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Jiskra Nová Bystřice C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Jiskra Nová Bystřice C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C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Fezko Strakonice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C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G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26.10.18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23.11.18</w:t>
      </w:r>
      <w:r>
        <w:tab/>
      </w:r>
      <w:r>
        <w:t>pá</w:t>
      </w:r>
      <w:r>
        <w:tab/>
      </w:r>
      <w:r>
        <w:t>20:00</w:t>
      </w:r>
      <w:r>
        <w:tab/>
      </w:r>
      <w:r>
        <w:t>TJ Jiskra Nová Bystřice C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20:00</w:t>
      </w:r>
      <w:r>
        <w:tab/>
      </w:r>
      <w:r>
        <w:t>KK Lokomotiva Tábor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Blatná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20:00</w:t>
      </w:r>
      <w:r>
        <w:tab/>
      </w:r>
      <w:r>
        <w:t>TJ Centropen Dačice C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České Velenice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C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C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C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26.10.18</w:t>
      </w:r>
      <w:r>
        <w:tab/>
      </w:r>
      <w:r>
        <w:t>pá</w:t>
      </w:r>
      <w:r>
        <w:tab/>
      </w:r>
      <w:r>
        <w:t>20:00</w:t>
      </w:r>
      <w:r>
        <w:tab/>
      </w:r>
      <w:r>
        <w:t>TJ Centropen Dačice C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G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23.11.18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KK Lokomotiva Tábor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České Velenice B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KK Lokomotiva Tábor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</w:t>
      </w:r>
      <w:r>
        <w:t> - TJ Blatná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20:00</w:t>
      </w:r>
      <w:r>
        <w:tab/>
      </w:r>
      <w:r>
        <w:t>TJ Jiskra Nová Bystřice C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Jovana Vilímková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724 176 158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jovka@seznam.cz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Koubek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721 126 524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Neuvirt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722 073 131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jenicek.neuvirt@gmail.com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G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Kadlecová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603 351 836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kadr.baba@seznam.cz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Slavonice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Slavonice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Rudolecká 272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81 Slavonice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Cimbálník Karel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606487344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724 356 044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České Velenice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Maroušek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606165371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bmarousek@seznam.cz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420602936468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Chýnov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316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55 Chýnov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Mašek Miroslav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728161840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strakulka@seznam.cz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736 604 956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maskova.bl@seznam.cz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Borovany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Ing. Ondok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602689733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vaclav.ondok@seznam.cz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Pýchová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702 063 008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pychacci@seznam.cz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Fezko Strakonice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Krajčo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723642135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stifam@seznam.cz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Falc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603 730 847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v.falc@seznam.cz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lokotabor@outlook.cz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