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Vysočina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Horák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Ouhel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Dobeš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Kovářová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Bulíček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Dobeš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Bulíček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Dobeš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Dobeš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Ryšavý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Kovářová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Votápek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Dobeš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Votápek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Dobeš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Bulíček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Cetoraz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19:00</w:t>
      </w:r>
      <w:r>
        <w:tab/>
      </w:r>
      <w:r>
        <w:t>TJ Třebíč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15.02.20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19:00</w:t>
      </w:r>
      <w:r>
        <w:tab/>
      </w:r>
      <w:r>
        <w:t>TJ Třebíč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23.01.20</w:t>
      </w:r>
      <w:r>
        <w:tab/>
      </w:r>
      <w:r>
        <w:t>čt</w:t>
      </w:r>
      <w:r>
        <w:tab/>
      </w:r>
      <w:r>
        <w:t>18:15</w:t>
      </w:r>
      <w:r>
        <w:tab/>
      </w:r>
      <w:r>
        <w:t>TJ Spartak Pelhřimov G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16:30</w:t>
      </w:r>
      <w:r>
        <w:tab/>
      </w:r>
      <w:r>
        <w:t>TJ Třebíč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Kamenice nad Lipou E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16:30</w:t>
      </w:r>
      <w:r>
        <w:tab/>
      </w:r>
      <w:r>
        <w:t>TJ Třebíč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TJ Nové Město na Moravě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19:30</w:t>
      </w:r>
      <w:r>
        <w:tab/>
      </w:r>
      <w:r>
        <w:t>KK Slavoj Žirovnice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>TJ Třebíč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16:30</w:t>
      </w:r>
      <w:r>
        <w:tab/>
      </w:r>
      <w:r>
        <w:t>TJ Třebíč C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16:30</w:t>
      </w:r>
      <w:r>
        <w:tab/>
      </w:r>
      <w:r>
        <w:t>TJ Třebíč C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BOPO Třebíč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>TJ Třebíč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Nové Město na Moravě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19:00</w:t>
      </w:r>
      <w:r>
        <w:tab/>
      </w:r>
      <w:r>
        <w:t>TJ Třebíč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Slavoj Žirovnice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TJ BOPO Třebíč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Třebíč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TJ Třebíč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19:30</w:t>
      </w:r>
      <w:r>
        <w:tab/>
      </w:r>
      <w:r>
        <w:t>KK Slavoj Žirovnice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19:30</w:t>
      </w:r>
      <w:r>
        <w:tab/>
      </w:r>
      <w:r>
        <w:t>TJ Třebíč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19:30</w:t>
      </w:r>
      <w:r>
        <w:tab/>
      </w:r>
      <w:r>
        <w:t>TJ Třebíč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Třebíč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Třebíč C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23.01.20</w:t>
      </w:r>
      <w:r>
        <w:tab/>
      </w:r>
      <w:r>
        <w:t>čt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TJ Spartak Pelhřimov G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19:30</w:t>
      </w:r>
      <w:r>
        <w:tab/>
      </w:r>
      <w:r>
        <w:t>TJ Třebíč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Nové Město na Moravě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19:30</w:t>
      </w:r>
      <w:r>
        <w:tab/>
      </w:r>
      <w:r>
        <w:t>TJ Třebíč C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Třebíč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Třebíč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Třebíč C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Třebíč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Třebíč C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19:00</w:t>
      </w:r>
      <w:r>
        <w:tab/>
      </w:r>
      <w:r>
        <w:t>TJ Třebíč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Třebíč C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Třebíč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Třebíč C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01.02.20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Třebíč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Třebíč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Třebíč C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C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TJ Nové Město na Moravě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Nové Město na Moravě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31.10.19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16:30</w:t>
      </w:r>
      <w:r>
        <w:tab/>
      </w:r>
      <w:r>
        <w:t>TJ Třebíč C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16:30</w:t>
      </w:r>
      <w:r>
        <w:tab/>
      </w:r>
      <w:r>
        <w:t>TJ Třebíč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20.11.19</w:t>
      </w:r>
      <w:r>
        <w:tab/>
      </w:r>
      <w:r>
        <w:t>st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Kamenice nad Lipou E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19:30</w:t>
      </w:r>
      <w:r>
        <w:tab/>
      </w:r>
      <w:r>
        <w:t>TJ Třebíč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19:00</w:t>
      </w:r>
      <w:r>
        <w:tab/>
      </w:r>
      <w:r>
        <w:t>TJ Třebíč C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Cetoraz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Cetoraz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Cetoraz 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11 Cetoraz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Čejka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730163573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cejka-radek@seznam.cz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Křížová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607 163 678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kkrizova@tiscali.cz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Partlová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724 842 894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annakubenova@seznam.cz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724 172 446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petrz28@seznam.cz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Štark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731 595 836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papouskova.d@email.cz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724 225 177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ja.bures@seznam.cz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Bína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724315348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723842287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723 842 287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725 258 766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tomanprojekty@centrum.cz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Brátka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724175040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bobis.b@centrum.cz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Start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604 559 250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dejv.kubes@gmail.com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Fára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606176032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fara522@seznam.cz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