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Cibulka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Cibulka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Cibulka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P.DVOŘÁČEK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Zábel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Navrátil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Cibulka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Zábel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METELKA RADIM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Cibulka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Beňo Alois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Cibulka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Metelka Radim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Adámek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Zábel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drzužstev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Beńo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Jaoslav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Kramár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Jarsolav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VKK Vsetín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VKK Vsetín B</w:t>
      </w:r>
      <w:r>
        <w:t> - KK Kroměříž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VKK Vsetín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TJ Slavia Kroměříž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Slavia Kroměříž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Gumárny Zubří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SC Bylnice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KC Zlín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Bojkovice Krons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09:30</w:t>
      </w:r>
      <w:r>
        <w:tab/>
      </w:r>
      <w:r>
        <w:t>KK Camo Slavičín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Slavia Kroměříž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Gumárny Zubří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Valašské Meziříčí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Camo Slavičín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Kelč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Kroměříž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VKK Vsetín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Slavia Kroměříž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Gumárny Zubří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Bojkovice Krons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SC Bylnice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VKK Vsetín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Sokol Machová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Camo Slavičín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Valašské Meziříčí B</w:t>
      </w:r>
      <w:r>
        <w:t> - KC Zlín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VKK Vsetín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Kroměříž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Valašské Meziříčí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Slavia Kroměříž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Gumárny Zubří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Camo Slavičín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Valašské Meziříčí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Kroměříž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Slavia Kroměříž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Camo Slavičín A</w:t>
      </w:r>
      <w:r>
        <w:t> - TJ Sokol Machová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Slavia Kroměříž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KC Zlín C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TJ Gumárny Zubří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TJ Bojkovice Krons B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KK Kroměříž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SC Bylnice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VKK Vsetín B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TJ Sokol Machová B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VKK Vsetín C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TJ Valašské Meziříčí C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KK Camo Slavičín B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TJ Kelč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TJ Valašské Meziříčí B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Slavia Kroměříž</w:t>
      </w:r>
      <w:r>
        <w:t> - KK Camo Slavičín A</w:t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Gumárny Zubří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Kelč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Slavia Kroměříž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Bojkovice Krons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SC Bylnice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13:15</w:t>
      </w:r>
      <w:r>
        <w:tab/>
      </w:r>
      <w:r>
        <w:t>TJ Valašské Meziříčí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VKK Vsetín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Bojkovice Krons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SC Bylnice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VKK Vsetín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Sokol Machová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A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Slavia Kroměříž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KC Zlín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KK Kroměříž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Kelč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KC Zlín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Valašské Meziříčí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Valašské Meziříčí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Kelč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Slavia Kroměříž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Gumárny Zubří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Kroměříž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SC Bylnice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Sokol Machová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TJ Slavia Kroměříž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Machová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TJ Gumárny Zubří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SC Bylnice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TJ Valašské Meziříčí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KC Zlín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TJ Bojkovice Krons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TJ Kelč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VKK Vsetín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Slavia Kroměříž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Kroměříž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VKK Vsetín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Sokol Machová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Slavia Kroměříž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Gumárny Zubří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18:15</w:t>
      </w:r>
      <w:r>
        <w:tab/>
      </w:r>
      <w:r>
        <w:t>VKK Vsetín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Valašské Meziříčí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KK Camo Slavičín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KK Kroměříž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>VKK Vsetín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Gumárny Zubří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Slavia Kroměříž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Slavia Kroměříž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Bojkovice Krons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Valašské Meziříčí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Camo Slavičín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Slavia Kroměříž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Valašské Meziříčí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VKK Vsetín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Camo Slavičín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Spurný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603456386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Kelč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Vybíral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730 943 344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Machová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 Fryštacká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739432839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margita.frystacka@email.cz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 Matouš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Foltýn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731430944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Slavia Kroměříž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Slavia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Velehradská 507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Tesař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603819069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stavebnipracetesar@seznam.cz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Svatoslav Prachař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721 820 409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kuzelky-slaviakm@centrum.cz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Goldbach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776224818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kgoldbach@seznam.cz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Lahuta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775167367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lahuta@alboschlenk.cz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607 767 125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Bylnice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sídliště Družba 1218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31 Brumov-Bylnice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Zábel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731764754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zabell@seznam.cz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Struhař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732 739 484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pstruhar@seznam.cz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603537279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cizjosef@seznam.cz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777746012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daniel.mach@email.cz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