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Jihočeský KP2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Dostál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Hrůza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Smažil Josef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Svačina C0060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Štěrba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Smažil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Hrůza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Svačina C0060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Dostál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Štěrba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Štěrba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Štěrba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Svačina C0060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Pudilová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Smažil Josef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Dostál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Svačina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Mrkva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Švec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Dostál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Štěrba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Svačina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Mrkva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Smažil Josef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Švec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Svačina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Štěrba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Svačina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Dostál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Švec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Svačina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Štěrba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Jovana Vilímková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Smažil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Švec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Pudilová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Svačina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Švec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Dvořák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Švec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Mrkva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Svačina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Švec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Kuželky Borovany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B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B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04.10.19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B - </w:t>
      </w:r>
      <w:r>
        <w:rPr>
          <w:color w:val="00B050"/>
        </w:rPr>
        <w:t>Kuželky Borovany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B</w:t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Kuželky Borovany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B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C - </w:t>
      </w:r>
      <w:r>
        <w:rPr>
          <w:color w:val="00B050"/>
        </w:rPr>
        <w:t>Kuželky Borovany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B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20:00</w:t>
      </w:r>
      <w:r>
        <w:tab/>
      </w:r>
      <w:r>
        <w:t>TJ Jiskra Nová Bystřice C - </w:t>
      </w:r>
      <w:r>
        <w:rPr>
          <w:color w:val="00B050"/>
        </w:rPr>
        <w:t>Kuželky Borovany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B</w:t>
      </w:r>
      <w:r>
        <w:t> - TJ Sokol Slavonice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B - </w:t>
      </w:r>
      <w:r>
        <w:rPr>
          <w:color w:val="00B050"/>
        </w:rPr>
        <w:t>Kuželky Borovany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18:00</w:t>
      </w:r>
      <w:r>
        <w:tab/>
      </w:r>
      <w:r>
        <w:t>TJ Spartak Trhové Sviny A - </w:t>
      </w:r>
      <w:r>
        <w:rPr>
          <w:color w:val="00B050"/>
        </w:rPr>
        <w:t>Kuželky Borovany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17:30</w:t>
      </w:r>
      <w:r>
        <w:tab/>
      </w:r>
      <w:r>
        <w:t>TJ Lokomotiva České Velenice B - </w:t>
      </w:r>
      <w:r>
        <w:rPr>
          <w:color w:val="00B050"/>
        </w:rPr>
        <w:t>Kuželky Borovany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B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17:30</w:t>
      </w:r>
      <w:r>
        <w:tab/>
      </w:r>
      <w:r>
        <w:t>TJ Nová Bystřice B - </w:t>
      </w:r>
      <w:r>
        <w:rPr>
          <w:color w:val="00B050"/>
        </w:rPr>
        <w:t>Kuželky Borovany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B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19:00</w:t>
      </w:r>
      <w:r>
        <w:tab/>
      </w:r>
      <w:r>
        <w:t>TJ Centropen Dačice E - </w:t>
      </w:r>
      <w:r>
        <w:rPr>
          <w:color w:val="00B050"/>
        </w:rPr>
        <w:t>Kuželky Borovany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B</w:t>
      </w:r>
      <w:r>
        <w:t> - TJ Blatná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Kuželky Borovany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B</w:t>
      </w:r>
      <w:r>
        <w:t> - TJ Jiskra Nová Bystřice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C - </w:t>
      </w:r>
      <w:r>
        <w:rPr>
          <w:color w:val="00B050"/>
        </w:rPr>
        <w:t>Kuželky Borovany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B</w:t>
      </w:r>
      <w:r>
        <w:t> - KK Český Krumlov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České Velenice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Lokomotiva České Velenice B</w:t>
      </w:r>
      <w:r>
        <w:t> - KK Český Krumlov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27.09.19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B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Lokomotiva České Velenice B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Lokomotiva České Velenice B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18.10.19</w:t>
      </w:r>
      <w:r>
        <w:tab/>
      </w:r>
      <w:r>
        <w:t>pá</w:t>
      </w:r>
      <w:r>
        <w:tab/>
      </w:r>
      <w:r>
        <w:t>20:00</w:t>
      </w:r>
      <w:r>
        <w:tab/>
      </w:r>
      <w:r>
        <w:t>TJ Nová Bystřice B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Lokomotiva České Velenice B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17:30</w:t>
      </w:r>
      <w:r>
        <w:tab/>
      </w:r>
      <w:r>
        <w:t>TJ Centropen Dačice E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Lokomotiva České Velenice B</w:t>
      </w:r>
      <w:r>
        <w:t> - TJ Blatná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Lokomotiva České Velenice B</w:t>
      </w:r>
      <w:r>
        <w:t> - TJ Jiskra Nová Bystřice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C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B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Lokomotiva České Velenice B</w:t>
      </w:r>
      <w:r>
        <w:t> - Kuželky Borovany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18:00</w:t>
      </w:r>
      <w:r>
        <w:tab/>
      </w:r>
      <w:r>
        <w:t>TJ Spartak Trhové Sviny A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B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Lokomotiva České Velenice B</w:t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Lokomotiva České Velenice B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C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Lokomotiva České Velenice B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C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Lokomotiva České Velenice B</w:t>
      </w:r>
      <w:r>
        <w:t> - TJ Sokol Slavonice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Slavonice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B</w:t>
      </w:r>
      <w:r>
        <w:t> - TJ Sokol Slavonice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27.09.19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B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B</w:t>
      </w:r>
      <w:r>
        <w:t> - Kuželky Borovany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11.10.19</w:t>
      </w:r>
      <w:r>
        <w:tab/>
      </w:r>
      <w:r>
        <w:t>pá</w:t>
      </w:r>
      <w:r>
        <w:tab/>
      </w:r>
      <w:r>
        <w:t>17:30</w:t>
      </w:r>
      <w:r>
        <w:tab/>
      </w:r>
      <w:r>
        <w:t>TJ Lokomotiva České Velenice B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B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25.10.19</w:t>
      </w:r>
      <w:r>
        <w:tab/>
      </w:r>
      <w:r>
        <w:t>pá</w:t>
      </w:r>
      <w:r>
        <w:tab/>
      </w:r>
      <w:r>
        <w:t>17:30</w:t>
      </w:r>
      <w:r>
        <w:tab/>
      </w:r>
      <w:r>
        <w:t>TJ Nová Bystřice B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B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C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B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C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C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B</w:t>
      </w:r>
      <w:r>
        <w:t> - KK Český Krumlov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B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B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18:00</w:t>
      </w:r>
      <w:r>
        <w:tab/>
      </w:r>
      <w:r>
        <w:t>TJ Spartak Trhové Sviny A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B</w:t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B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19:00</w:t>
      </w:r>
      <w:r>
        <w:tab/>
      </w:r>
      <w:r>
        <w:t>TJ Centropen Dačice E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B</w:t>
      </w:r>
      <w:r>
        <w:t> - TJ Blatná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B</w:t>
      </w:r>
      <w:r>
        <w:t> - TJ Jiskra Nová Bystřice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Nová Bystřice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20.09.19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TJ Nová Bystřice B</w:t>
      </w:r>
      <w:r>
        <w:t> - TJ Jiskra Nová Bystřice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27.09.19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C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Bystřice B</w:t>
      </w:r>
      <w:r>
        <w:t> - KK Český Krumlov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B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18.10.19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TJ Nová Bystřice B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Bystřice B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Bystřice B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TJ Nová Bystřice B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18.11.19</w:t>
      </w:r>
      <w:r>
        <w:tab/>
      </w:r>
      <w:r>
        <w:t>po</w:t>
      </w:r>
      <w:r>
        <w:tab/>
      </w:r>
      <w:r>
        <w:t>17:30</w:t>
      </w:r>
      <w:r>
        <w:tab/>
      </w:r>
      <w:r>
        <w:t>TJ Centropen Dačice E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TJ Nová Bystřice B</w:t>
      </w:r>
      <w:r>
        <w:t> - TJ Blatná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C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Bystřice B</w:t>
      </w:r>
      <w:r>
        <w:t> - TJ Sokol Slavonice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13.04.20</w:t>
      </w:r>
      <w:r>
        <w:tab/>
      </w:r>
      <w:r>
        <w:t>po</w:t>
      </w:r>
      <w:r>
        <w:tab/>
      </w:r>
      <w:r>
        <w:t>18:00</w:t>
      </w:r>
      <w:r>
        <w:tab/>
      </w:r>
      <w:r>
        <w:t>KK Český Krumlov B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Bystřice B</w:t>
      </w:r>
      <w:r>
        <w:t> - Kuželky Borovany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17:30</w:t>
      </w:r>
      <w:r>
        <w:tab/>
      </w:r>
      <w:r>
        <w:t>TJ Lokomotiva České Velenice B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B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18:00</w:t>
      </w:r>
      <w:r>
        <w:tab/>
      </w:r>
      <w:r>
        <w:t>TJ Spartak Trhové Sviny A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Bystřice B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C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TJ Nová Bystřice B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Chýnov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27.09.19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C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Sokol Slavonice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11.10.19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B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Kuželky Borovany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25.10.19</w:t>
      </w:r>
      <w:r>
        <w:tab/>
      </w:r>
      <w:r>
        <w:t>pá</w:t>
      </w:r>
      <w:r>
        <w:tab/>
      </w:r>
      <w:r>
        <w:t>17:30</w:t>
      </w:r>
      <w:r>
        <w:tab/>
      </w:r>
      <w:r>
        <w:t>TJ Lokomotiva České Velenice B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20:00</w:t>
      </w:r>
      <w:r>
        <w:tab/>
      </w:r>
      <w:r>
        <w:t>TJ Nová Bystřice B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C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Jiskra Nová Bystřice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13.03.20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C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KK Český Krumlov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B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B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18:00</w:t>
      </w:r>
      <w:r>
        <w:tab/>
      </w:r>
      <w:r>
        <w:t>TJ Spartak Trhové Sviny A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19:00</w:t>
      </w:r>
      <w:r>
        <w:tab/>
      </w:r>
      <w:r>
        <w:t>TJ Centropen Dačice E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Blatná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06.12.19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Centropen Dačice E</w:t>
      </w:r>
      <w:r>
        <w:t> - TJ Blatná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27.09.19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Centropen Dačice E</w:t>
      </w:r>
      <w:r>
        <w:t> - TJ Jiskra Nová Bystřice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11.10.19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C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Centropen Dačice E</w:t>
      </w:r>
      <w:r>
        <w:t> - KK Český Krumlov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B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Centropen Dačice E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B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18.11.19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Centropen Dačice E</w:t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Centropen Dačice E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C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Centropen Dačice E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20:00</w:t>
      </w:r>
      <w:r>
        <w:tab/>
      </w:r>
      <w:r>
        <w:t>TJ Jiskra Nová Bystřice C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Centropen Dačice E</w:t>
      </w:r>
      <w:r>
        <w:t> - TJ Sokol Slavonice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B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Centropen Dačice E</w:t>
      </w:r>
      <w:r>
        <w:t> - Kuželky Borovany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17:30</w:t>
      </w:r>
      <w:r>
        <w:tab/>
      </w:r>
      <w:r>
        <w:t>TJ Lokomotiva České Velenice B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Centropen Dačice E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17:30</w:t>
      </w:r>
      <w:r>
        <w:tab/>
      </w:r>
      <w:r>
        <w:t>TJ Nová Bystřice B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Centropen Dačice E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18:00</w:t>
      </w:r>
      <w:r>
        <w:tab/>
      </w:r>
      <w:r>
        <w:t>TJ Spartak Trhové Sviny A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Blatná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06.12.19</w:t>
      </w:r>
      <w:r>
        <w:tab/>
      </w:r>
      <w:r>
        <w:t>pá</w:t>
      </w:r>
      <w:r>
        <w:tab/>
      </w:r>
      <w:r>
        <w:t>19:00</w:t>
      </w:r>
      <w:r>
        <w:tab/>
      </w:r>
      <w:r>
        <w:t>TJ Centropen Dačice E - </w:t>
      </w:r>
      <w:r>
        <w:rPr>
          <w:color w:val="00B050"/>
        </w:rPr>
        <w:t>TJ Blatná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27.09.19</w:t>
      </w:r>
      <w:r>
        <w:tab/>
      </w:r>
      <w:r>
        <w:t>pá</w:t>
      </w:r>
      <w:r>
        <w:tab/>
      </w:r>
      <w:r>
        <w:t>18:00</w:t>
      </w:r>
      <w:r>
        <w:tab/>
      </w:r>
      <w:r>
        <w:t>TJ Spartak Trhové Sviny A - </w:t>
      </w:r>
      <w:r>
        <w:rPr>
          <w:color w:val="00B050"/>
        </w:rPr>
        <w:t>TJ Blatná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C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11.10.19</w:t>
      </w:r>
      <w:r>
        <w:tab/>
      </w:r>
      <w:r>
        <w:t>pá</w:t>
      </w:r>
      <w:r>
        <w:tab/>
      </w:r>
      <w:r>
        <w:t>20:00</w:t>
      </w:r>
      <w:r>
        <w:tab/>
      </w:r>
      <w:r>
        <w:t>TJ Jiskra Nová Bystřice C - </w:t>
      </w:r>
      <w:r>
        <w:rPr>
          <w:color w:val="00B050"/>
        </w:rPr>
        <w:t>TJ Blatná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C</w:t>
      </w:r>
      <w:r>
        <w:t> - TJ Sokol Slavonice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25.10.19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B - </w:t>
      </w:r>
      <w:r>
        <w:rPr>
          <w:color w:val="00B050"/>
        </w:rPr>
        <w:t>TJ Blatná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C</w:t>
      </w:r>
      <w:r>
        <w:t> - Kuželky Borovany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17:30</w:t>
      </w:r>
      <w:r>
        <w:tab/>
      </w:r>
      <w:r>
        <w:t>TJ Lokomotiva České Velenice B - </w:t>
      </w:r>
      <w:r>
        <w:rPr>
          <w:color w:val="00B050"/>
        </w:rPr>
        <w:t>TJ Blatná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C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20:00</w:t>
      </w:r>
      <w:r>
        <w:tab/>
      </w:r>
      <w:r>
        <w:t>TJ Nová Bystřice B - </w:t>
      </w:r>
      <w:r>
        <w:rPr>
          <w:color w:val="00B050"/>
        </w:rPr>
        <w:t>TJ Blatná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C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C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C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13.04.20</w:t>
      </w:r>
      <w:r>
        <w:tab/>
      </w:r>
      <w:r>
        <w:t>po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Blatná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C</w:t>
      </w:r>
      <w:r>
        <w:t> - TJ Jiskra Nová Bystřice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C - </w:t>
      </w:r>
      <w:r>
        <w:rPr>
          <w:color w:val="00B050"/>
        </w:rPr>
        <w:t>TJ Blatná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C</w:t>
      </w:r>
      <w:r>
        <w:t> - KK Český Krumlov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B - </w:t>
      </w:r>
      <w:r>
        <w:rPr>
          <w:color w:val="00B050"/>
        </w:rPr>
        <w:t>TJ Blatná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C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B - </w:t>
      </w:r>
      <w:r>
        <w:rPr>
          <w:color w:val="00B050"/>
        </w:rPr>
        <w:t>TJ Blatná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C</w:t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Blatná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Kunžak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04.10.19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C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11.10.19</w:t>
      </w:r>
      <w:r>
        <w:tab/>
      </w:r>
      <w:r>
        <w:t>pá</w:t>
      </w:r>
      <w:r>
        <w:tab/>
      </w:r>
      <w:r>
        <w:t>18:00</w:t>
      </w:r>
      <w:r>
        <w:tab/>
      </w:r>
      <w:r>
        <w:t>TJ Spartak Trhové Sviny A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Jiskra Nová Bystřice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25.10.19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C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KK Český Krumlov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B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B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19:00</w:t>
      </w:r>
      <w:r>
        <w:tab/>
      </w:r>
      <w:r>
        <w:t>TJ Centropen Dačice E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13.04.20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Blatná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20:00</w:t>
      </w:r>
      <w:r>
        <w:tab/>
      </w:r>
      <w:r>
        <w:t>TJ Jiskra Nová Bystřice C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Sokol Slavonice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B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Kuželky Borovany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17:30</w:t>
      </w:r>
      <w:r>
        <w:tab/>
      </w:r>
      <w:r>
        <w:t>TJ Lokomotiva České Velenice B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20:00</w:t>
      </w:r>
      <w:r>
        <w:tab/>
      </w:r>
      <w:r>
        <w:t>TJ Nová Bystřice B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Nová Bystřice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20.09.19</w:t>
      </w:r>
      <w:r>
        <w:tab/>
      </w:r>
      <w:r>
        <w:t>pá</w:t>
      </w:r>
      <w:r>
        <w:tab/>
      </w:r>
      <w:r>
        <w:t>20:00</w:t>
      </w:r>
      <w:r>
        <w:tab/>
      </w:r>
      <w:r>
        <w:t>TJ Nová Bystřice B - </w:t>
      </w:r>
      <w:r>
        <w:rPr>
          <w:color w:val="00B050"/>
        </w:rPr>
        <w:t>TJ Jiskra Nová Bystřice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 C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04.10.19</w:t>
      </w:r>
      <w:r>
        <w:tab/>
      </w:r>
      <w:r>
        <w:t>pá</w:t>
      </w:r>
      <w:r>
        <w:tab/>
      </w:r>
      <w:r>
        <w:t>19:00</w:t>
      </w:r>
      <w:r>
        <w:tab/>
      </w:r>
      <w:r>
        <w:t>TJ Centropen Dačice E - </w:t>
      </w:r>
      <w:r>
        <w:rPr>
          <w:color w:val="00B050"/>
        </w:rPr>
        <w:t>TJ Jiskra Nová Bystřice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11.10.19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TJ Jiskra Nová Bystřice C</w:t>
      </w:r>
      <w:r>
        <w:t> - TJ Blatná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18.10.19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Jiskra Nová Bystřice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25.10.19</w:t>
      </w:r>
      <w:r>
        <w:tab/>
      </w:r>
      <w:r>
        <w:t>pá</w:t>
      </w:r>
      <w:r>
        <w:tab/>
      </w:r>
      <w:r>
        <w:t>18:00</w:t>
      </w:r>
      <w:r>
        <w:tab/>
      </w:r>
      <w:r>
        <w:t>TJ Spartak Trhové Sviny A - </w:t>
      </w:r>
      <w:r>
        <w:rPr>
          <w:color w:val="00B050"/>
        </w:rPr>
        <w:t>TJ Jiskra Nová Bystřice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C - </w:t>
      </w:r>
      <w:r>
        <w:rPr>
          <w:color w:val="00B050"/>
        </w:rPr>
        <w:t>TJ Jiskra Nová Bystřice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20:00</w:t>
      </w:r>
      <w:r>
        <w:tab/>
      </w:r>
      <w:r>
        <w:t>KK Český Krumlov B - </w:t>
      </w:r>
      <w:r>
        <w:rPr>
          <w:color w:val="00B050"/>
        </w:rPr>
        <w:t>TJ Jiskra Nová Bystřice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TJ Jiskra Nová Bystřice C</w:t>
      </w:r>
      <w:r>
        <w:t> - Kuželky Borovany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17:30</w:t>
      </w:r>
      <w:r>
        <w:tab/>
      </w:r>
      <w:r>
        <w:t>TJ Lokomotiva České Velenice B - </w:t>
      </w:r>
      <w:r>
        <w:rPr>
          <w:color w:val="00B050"/>
        </w:rPr>
        <w:t>TJ Jiskra Nová Bystřice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 C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 C</w:t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Jiskra Nová Bystřice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TJ Jiskra Nová Bystřice C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C - </w:t>
      </w:r>
      <w:r>
        <w:rPr>
          <w:color w:val="00B050"/>
        </w:rPr>
        <w:t>TJ Jiskra Nová Bystřice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TJ Jiskra Nová Bystřice C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 C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 C</w:t>
      </w:r>
      <w:r>
        <w:t> - TJ Sokol Slavonice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TJ Jiskra Nová Bystřice C</w:t>
      </w:r>
      <w:r>
        <w:t> - KK Český Krumlov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B - </w:t>
      </w:r>
      <w:r>
        <w:rPr>
          <w:color w:val="00B050"/>
        </w:rPr>
        <w:t>TJ Jiskra Nová Bystřice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 C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B - </w:t>
      </w:r>
      <w:r>
        <w:rPr>
          <w:color w:val="00B050"/>
        </w:rPr>
        <w:t>TJ Jiskra Nová Bystřice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Slavonice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20.09.19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B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C</w:t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C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18.10.19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C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C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C</w:t>
      </w:r>
      <w:r>
        <w:t> - TJ Jiskra Nová Bystřice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18:00</w:t>
      </w:r>
      <w:r>
        <w:tab/>
      </w:r>
      <w:r>
        <w:t>TJ Spartak Trhové Sviny A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C</w:t>
      </w:r>
      <w:r>
        <w:t> - KK Český Krumlov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B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C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C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17:30</w:t>
      </w:r>
      <w:r>
        <w:tab/>
      </w:r>
      <w:r>
        <w:t>TJ Nová Bystřice B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13.03.20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C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19:00</w:t>
      </w:r>
      <w:r>
        <w:tab/>
      </w:r>
      <w:r>
        <w:t>TJ Centropen Dačice E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C</w:t>
      </w:r>
      <w:r>
        <w:t> - TJ Blatná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C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C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B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C</w:t>
      </w:r>
      <w:r>
        <w:t> - Kuželky Borovany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17:30</w:t>
      </w:r>
      <w:r>
        <w:tab/>
      </w:r>
      <w:r>
        <w:t>TJ Lokomotiva České Velenice B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Český Krumlov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20.09.19</w:t>
      </w:r>
      <w:r>
        <w:tab/>
      </w:r>
      <w:r>
        <w:t>pá</w:t>
      </w:r>
      <w:r>
        <w:tab/>
      </w:r>
      <w:r>
        <w:t>17:30</w:t>
      </w:r>
      <w:r>
        <w:tab/>
      </w:r>
      <w:r>
        <w:t>TJ Lokomotiva České Velenice B - </w:t>
      </w:r>
      <w:r>
        <w:rPr>
          <w:color w:val="00B050"/>
        </w:rPr>
        <w:t>KK Český Krumlov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B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04.10.19</w:t>
      </w:r>
      <w:r>
        <w:tab/>
      </w:r>
      <w:r>
        <w:t>pá</w:t>
      </w:r>
      <w:r>
        <w:tab/>
      </w:r>
      <w:r>
        <w:t>17:30</w:t>
      </w:r>
      <w:r>
        <w:tab/>
      </w:r>
      <w:r>
        <w:t>TJ Nová Bystřice B - </w:t>
      </w:r>
      <w:r>
        <w:rPr>
          <w:color w:val="00B050"/>
        </w:rPr>
        <w:t>KK Český Krumlov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B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18.10.19</w:t>
      </w:r>
      <w:r>
        <w:tab/>
      </w:r>
      <w:r>
        <w:t>pá</w:t>
      </w:r>
      <w:r>
        <w:tab/>
      </w:r>
      <w:r>
        <w:t>19:00</w:t>
      </w:r>
      <w:r>
        <w:tab/>
      </w:r>
      <w:r>
        <w:t>TJ Centropen Dačice E - </w:t>
      </w:r>
      <w:r>
        <w:rPr>
          <w:color w:val="00B050"/>
        </w:rPr>
        <w:t>KK Český Krumlov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B</w:t>
      </w:r>
      <w:r>
        <w:t> - TJ Blatná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KK Český Krumlov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KK Český Krumlov B</w:t>
      </w:r>
      <w:r>
        <w:t> - TJ Jiskra Nová Bystřice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C - </w:t>
      </w:r>
      <w:r>
        <w:rPr>
          <w:color w:val="00B050"/>
        </w:rPr>
        <w:t>KK Český Krumlov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B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B</w:t>
      </w:r>
      <w:r>
        <w:t> - Kuželky Borovany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B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B - </w:t>
      </w:r>
      <w:r>
        <w:rPr>
          <w:color w:val="00B050"/>
        </w:rPr>
        <w:t>KK Český Krumlov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13.04.20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B</w:t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KK Český Krumlov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B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C - </w:t>
      </w:r>
      <w:r>
        <w:rPr>
          <w:color w:val="00B050"/>
        </w:rPr>
        <w:t>KK Český Krumlov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B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20:00</w:t>
      </w:r>
      <w:r>
        <w:tab/>
      </w:r>
      <w:r>
        <w:t>TJ Jiskra Nová Bystřice C - </w:t>
      </w:r>
      <w:r>
        <w:rPr>
          <w:color w:val="00B050"/>
        </w:rPr>
        <w:t>KK Český Krumlov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B</w:t>
      </w:r>
      <w:r>
        <w:t> - TJ Sokol Slavonice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18:00</w:t>
      </w:r>
      <w:r>
        <w:tab/>
      </w:r>
      <w:r>
        <w:t>TJ Spartak Trhové Sviny A - </w:t>
      </w:r>
      <w:r>
        <w:rPr>
          <w:color w:val="00B050"/>
        </w:rPr>
        <w:t>KK Český Krumlov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B - </w:t>
      </w:r>
      <w:r>
        <w:rPr>
          <w:color w:val="00B050"/>
        </w:rPr>
        <w:t>KK Český Krumlov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Trhové Sviny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B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A</w:t>
      </w:r>
      <w:r>
        <w:t> - TJ Blatná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04.10.19</w:t>
      </w:r>
      <w:r>
        <w:tab/>
      </w:r>
      <w:r>
        <w:t>pá</w:t>
      </w:r>
      <w:r>
        <w:tab/>
      </w:r>
      <w:r>
        <w:t>17:30</w:t>
      </w:r>
      <w:r>
        <w:tab/>
      </w:r>
      <w:r>
        <w:t>TJ Lokomotiva České Velenice B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A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18.10.19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B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A</w:t>
      </w:r>
      <w:r>
        <w:t> - TJ Jiskra Nová Bystřice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17:30</w:t>
      </w:r>
      <w:r>
        <w:tab/>
      </w:r>
      <w:r>
        <w:t>TJ Nová Bystřice B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A</w:t>
      </w:r>
      <w:r>
        <w:t> - TJ Sokol Slavonice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B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19:00</w:t>
      </w:r>
      <w:r>
        <w:tab/>
      </w:r>
      <w:r>
        <w:t>TJ Centropen Dačice E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A</w:t>
      </w:r>
      <w:r>
        <w:t> - Kuželky Borovany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17.01.20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C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A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A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C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A</w:t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C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A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A</w:t>
      </w:r>
      <w:r>
        <w:t> - KK Český Krumlov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A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Borovany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Borovany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Tovární 242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12 Borovany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Ing. Ondok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602689733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vaclav.ondok@seznam.cz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731 763 333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josef.157@seznam.cz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České Velenice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České Velenice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195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10 České Velenice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Bohumil Maroušek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606165371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bmarousek@seznam.cz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Renáta Babická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721639044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rnavrkalova@seznam.cz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Slavonice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Slavonice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Rudolecká 272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81 Slavonice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Cimbálník Karel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606487344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tjslavonice@email.cz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Svoboda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724 356 044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tjslavonice@email.cz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Bystřice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Jiskra Nová Bystřice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Hradecká 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33 Nová Bystřice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Veronika Pýchová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702 063 008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pychacci@seznam.cz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Chvátal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607 558 932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kuzelkynb@seznam.cz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Chýnov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Tábor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316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55 Chýnov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Mašek Miroslav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728161840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strakulka@seznam.cz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736 604 956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maskova.bl@seznam.cz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Kolář Miroslav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606749654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kolar@kapucin.cz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Blatná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Blatná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Böhmova 684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388 01 Blatná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Koubek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721 126 524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Evžen Cígl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730 177 907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Kunžak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Kunžak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394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62 Kunžak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Brtník Josef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728913899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jo.brtnik@seznam.cz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Hrůza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724 525 054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radek4@centrum.cz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Nová Bystřice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Jiskra Nová Bystřice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Hradecká 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33 Nová Bystřice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Veronika Pýchová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702 063 008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pychacci@seznam.cz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Chvátal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607 558 932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kuzelkynb@seznam.cz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Slavonice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Slavonice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Rudolecká 272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81 Slavonice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Janák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704 039 961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tjslavonice@email.cz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Svoboda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724 356 044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tjslavonice@email.cz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Český Krumlov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Český Krumlov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Trojice 193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381 01 Český Krumlov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Tichý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725665178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tichanov@seznam.cz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Tichý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725665178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tichanov@seznam.cz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Trhové Sviny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Trhové Sviny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Nivách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374 01 Trhové Sviny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Svoboda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420602936468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Svoboda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602 936 468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