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ČB-ČK A 6-ti členné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Tesař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J.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T.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Kotnauer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Natálie Betuštiáková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Natálie Betuštiáková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Ves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Ves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15.10.19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28.10.19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26.11.19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10.12.19</w:t>
      </w:r>
      <w:r>
        <w:tab/>
      </w:r>
      <w:r>
        <w:t>út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Kuželky Borovany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Spartak Trhové Sviny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Dynamo České Budějovice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Nové Hrady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Sokol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04.02.20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Sokol Nové Hrady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20:30</w:t>
      </w:r>
      <w:r>
        <w:tab/>
      </w:r>
      <w:r>
        <w:t>TJ Sokol Nové Hrady C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17.03.20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D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/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10.12.19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Spartak Trhové Sviny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D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05.11.19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Soběnov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28.11.19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11.12.19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14.01.20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Soběnov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08.10.19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03.12.19</w:t>
      </w:r>
      <w:r>
        <w:tab/>
      </w:r>
      <w:r>
        <w:t>út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Borovany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Sokol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Sokol Nové Hrady D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19.11.19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28.11.19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Nové Hrady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28.01.20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19.03.20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B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03.10.19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06.12.19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TJ Sokol Nové Hrady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Nové Hrady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06.03.20</w:t>
      </w:r>
      <w:r>
        <w:tab/>
      </w:r>
      <w:r>
        <w:t>pá</w:t>
      </w:r>
      <w:r>
        <w:tab/>
      </w:r>
      <w:r>
        <w:t>20:30</w:t>
      </w:r>
      <w:r>
        <w:tab/>
      </w:r>
      <w:r>
        <w:t/>
      </w:r>
      <w:r>
        <w:rPr>
          <w:color w:val="00B050"/>
        </w:rPr>
        <w:t>TJ Sokol Nové Hrady C</w:t>
      </w:r>
      <w:r>
        <w:t> - TJ Sokol Nové Hrady D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10.03.20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03.12.19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Kuželky Borovany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Nové Hrady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17.10.19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16:30</w:t>
      </w:r>
      <w:r>
        <w:tab/>
      </w:r>
      <w:r>
        <w:t>TJ Dynamo České Budějovice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05.12.19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Trhové Sviny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11.03.20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01.10.19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Soběnov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12.11.19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02.12.19</w:t>
      </w:r>
      <w:r>
        <w:tab/>
      </w:r>
      <w:r>
        <w:t>po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D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21.01.20</w:t>
      </w:r>
      <w:r>
        <w:tab/>
      </w:r>
      <w:r>
        <w:t>út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06.02.20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Soběnov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Nové Hrady D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Kuželky Borovany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31.10.19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Spartak Trhové Sviny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Nová Ves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D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21.01.20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Dynamo České Budějovice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25.03.20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Václava Tesařová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724 271 379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tesarova.vaclava@seznam.cz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Staniskav Sladký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721934717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420777107876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Soukup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724607906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zkratu@seznam.cz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721934717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602482086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kriha@terms-cz.com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Šimková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724124776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j.simkova@seznam.cz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604561379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vasek.tomas@seznam.cz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