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Klokani CB Dobřany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České Velenice - </w:t>
      </w:r>
      <w:r>
        <w:rPr>
          <w:color w:val="00B050"/>
        </w:rPr>
        <w:t>Klokani CB Dobřany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KK Zábřeh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Lokomotiva Tábor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13:30</w:t>
      </w:r>
      <w:r>
        <w:tab/>
      </w:r>
      <w:r>
        <w:t>KK Lokomotiva Tábor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České Velenice</w:t>
      </w:r>
      <w:r>
        <w:t> - Klokani CB Dobřany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Klokani CB Dobřany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Fišer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602 124 762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fiser@servisch.cz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603335653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jar0slav.jenicek@seznam.cz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