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Heryšer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Černíková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Šlajchrt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Bílina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>TJ Elektrárny Kadaň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18:00</w:t>
      </w:r>
      <w:r>
        <w:tab/>
      </w:r>
      <w:r>
        <w:t>Sokol Spořice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18:00</w:t>
      </w:r>
      <w:r>
        <w:tab/>
      </w:r>
      <w:r>
        <w:t>Sokol Spořice 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18:00</w:t>
      </w:r>
      <w:r>
        <w:tab/>
      </w:r>
      <w:r>
        <w:t>Sokol Spořice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B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13:00</w:t>
      </w:r>
      <w:r>
        <w:tab/>
      </w:r>
      <w:r>
        <w:t>Sokol Spořice C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13:00</w:t>
      </w:r>
      <w:r>
        <w:tab/>
      </w:r>
      <w:r>
        <w:t>Sokol Spořice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13:00</w:t>
      </w:r>
      <w:r>
        <w:tab/>
      </w:r>
      <w:r>
        <w:t>Sokol Spořice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MUS Most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13:00</w:t>
      </w:r>
      <w:r>
        <w:tab/>
      </w:r>
      <w:r>
        <w:t>Sokol Spořice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 B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>Sokol Spořice C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Spořice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Spořice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Spořice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Spořice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Spořice C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Spořice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Spořice C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Spořice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Spořice 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15.04.21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18:00</w:t>
      </w:r>
      <w:r>
        <w:tab/>
      </w:r>
      <w:r>
        <w:t>Sokol Spořice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Štefl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725 496 160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honystefl@seznam.cz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602 285 115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Kadaň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KK Louny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Louny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Rybalkova 2964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440 01 Louny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Sodomka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739 000 349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sodomkam@seznam.cz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Paganiková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607 566 906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jpaganikova@seznam.cz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MUS Most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Krist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608 614 358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veselylad@volny.cz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Vítr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732 968 755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z.vitr@centrum.cz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Bergerhof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 2d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724206320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Šlajchrt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732 250 929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kuzelky.udlice@centrum.cz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