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Haluska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Dudešková Sabina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Prouza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Houdková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ASK Lovosice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ASK Lovosice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ASK Lovosice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D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Roudnice nad 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Roudnice nad Labem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17:11</w:t>
      </w:r>
      <w:r>
        <w:tab/>
      </w:r>
      <w:r>
        <w:t/>
      </w:r>
      <w:r>
        <w:rPr>
          <w:color w:val="00B050"/>
        </w:rPr>
        <w:t>Sokol Ústí n. L.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Kovostroj Děčín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Union Děčín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Lokomotiva Ústí n. L.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Teplice Letná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KO Česká Kamenice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Ústí n. L.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Kovostroj Děčín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Ústí n. L.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ASK Lovosice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Roudnice nad Labem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Teplice Letná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B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Union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17:11</w:t>
      </w:r>
      <w:r>
        <w:tab/>
      </w:r>
      <w:r>
        <w:t>Sokol Ústí n. L.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Union Děčín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D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 Česká Kamenice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ASK Lovosice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ASK Lovosice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Chot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603 877 536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chotj@seznam.cz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773 950 106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Vorlický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728 864 251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vorlicky@email.cz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Roudnice nad Labem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Roudnice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1284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413 01 Roudnice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Alois Haluska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725 177 332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haluskaalois@seznam.cz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Woš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733 132 378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wos.jiri@seznam.cz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n. 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Eugen Šroff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705 105 103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eugen.s@seznam.cz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Hruška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724909020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henrypear@centrum.cz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Devera.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774 905 925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devera.josef@seznam.cz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Mrázek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607 055 524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tomas.mrazek7175@gmail.com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727890383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pavelalenadvorak@seznam.cz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n. L.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725 543 850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simona.pisova@volny.cz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Union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Union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361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05 Děčín 9 - Bynov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Dítě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722217875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filip.dite@seznam.cz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Dlouhý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739 766 710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longas@atlas.cz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KO Česká Kamenice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Česká Kamenice 825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21 Česká Kamenice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Chvátal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728 220 920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Malec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606 629 046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