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SC Olympia Radotín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Meteor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Astra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Uhelné sklady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VSK ČVUT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18.11.20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KK Slavoj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Rudná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Radlice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Kobylisy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Žižkov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KK Velké Popovice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Velké Popovice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SC Olympia Radotín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Slavoj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Rudná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Radlice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Žižkov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Konstruktiva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Astra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Uhelné sklady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Uhelné sklady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VSK ČVUT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Rudná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Astra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Rudná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Radlice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Kobylisy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Žižkov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Velké Popovice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Meteor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SC Olympia Radotín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Rudná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Radlice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Kobylisy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Rudná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Konstruktiva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Slavoj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Uhelné sklady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Uhelné sklady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VSK ČVUT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VSK ČVUT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TJ Rudná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KK Konstruktiva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KK Slavoj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SC Olympia Radotín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SK Uhelné sklady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SK Žižkov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KK Velké Popovice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SK Meteor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TJ Astra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TJ Radlice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TJ Kobylisy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Kobylisy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Velké Popovice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Astra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Radlice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Slavoj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Rudná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Uhelné sklady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Uhelné sklady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Slavoj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Rudná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Kobylisy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Velké Popovice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Astra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Uhelné sklady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Kobylisy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Velké Popovice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Astra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Uhelné sklady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Radlice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Slavoj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Rudná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Radlice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VSK ČVUT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Rudná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KK Konstruktiva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KK Slavoj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Rudná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Uhelné sklady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Uhelné sklady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SC Olympia Radotín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Žižkov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KK Velké Popovice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Astra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Astra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Rudná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Radlice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Kobylisy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Slavoj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Rudná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Radlice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Kobylisy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Slavoj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Astra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Astra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Uhelné sklady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VSK ČVUT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Velké Popovice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Meteor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Slavoj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Rudná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Radlice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Kobylisy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Žižkov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SC Olympia Radotín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Konstruktiva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Velké Popovice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KK Slavoj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Rudná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Radlice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Kobylisy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Žižkov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KK Konstruktiva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Meteor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Astra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Uhelné sklady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Uhelné sklady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VSK ČVUT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Rudná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SC Olympia Radotín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Uhelné sklady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Kobylisy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VSK ČVUT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Žižkov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Rudná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Velké Popovice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Konstruktiva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Meteor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Slavoj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Astra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Rudná 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Uhelné sklady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Radlice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Hybš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hybs@centrum.cz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Přemysl Šámal. Jindra Pokorná604484981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602133931.60448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samal.premysl@gmail.com . jindra.pokorna@email.cz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Jungbauer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728 936 848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viktor.jungbauer@seznam.cz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732 859 498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radfia@seznam.cz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776 172 852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strnad67@gmail.com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602 852 098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lutchan@centrum.cz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Školová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724 149 695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dana.skolova@seznam.cz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Krčma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608 900 866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j.krcma@tiscali.cz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Vejvoda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adam.vejvoda@seznam.cz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Váňa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73660656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pavana262@gmail.com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Kasal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720744757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kasal.pavel@seznam.cz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Velké Popovice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777333008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