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KLZ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Vyhlídal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Hons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Loko. České Budějovice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Loko. České Budějovice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Loko. České Budějovice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Loko. České Budějovice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Loko. České Budějovice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Loko. České Budějovice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Loko. České Budějovice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Loko. České Budějovice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Loko. České Budějovice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Loko. České Budějovice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Loko. České Budějovice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Loko. České Budějovice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Loko. České Budějovice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Loko. České Budějovice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Loko. České Budějovice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Loko. České Budějovice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Loko. České Budějovice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Loko. České Budějovice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Duchcov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Duchcov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TJ Loko. České Budějovice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13.02.21</w:t>
      </w:r>
      <w:r>
        <w:tab/>
      </w:r>
      <w:r>
        <w:t>so</w:t>
      </w:r>
      <w:r>
        <w:tab/>
      </w:r>
      <w:r>
        <w:t>13:00</w:t>
      </w:r>
      <w:r>
        <w:tab/>
      </w:r>
      <w:r>
        <w:t>TJ Sparta Kutná Hora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27.02.21</w:t>
      </w:r>
      <w:r>
        <w:tab/>
      </w:r>
      <w:r>
        <w:t>so</w:t>
      </w:r>
      <w:r>
        <w:tab/>
      </w:r>
      <w:r>
        <w:t>13:30</w:t>
      </w:r>
      <w:r>
        <w:tab/>
      </w:r>
      <w:r>
        <w:t>TJ Loko. České Budějovice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13.03.21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27.03.21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>SKK Náchod B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17.04.21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 Kutná Hora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26.09.20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Sparta Kutná Hora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 Kutná Hora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13:30</w:t>
      </w:r>
      <w:r>
        <w:tab/>
      </w:r>
      <w:r>
        <w:t>TJ Loko. České Budějovice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 Kutná Hora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>TJ Lokomotiva Ústí n. L. 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 Kutná Hora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>SKK Náchod B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13.02.21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 Kutná Hora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13.03.21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 Kutná Hora</w:t>
      </w:r>
      <w:r>
        <w:t> - TJ Loko. České Budějovice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27.03.21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 Kutná Hora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17.04.21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 Kutná Hora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Bižuterie Jablonec nad Nisou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26.09.20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13:00</w:t>
      </w:r>
      <w:r>
        <w:tab/>
      </w:r>
      <w:r>
        <w:t>TJ Sparta Kutná Hora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Jablonec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TJ Loko. České Budějovice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>SKK Náchod B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20.02.21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20.03.21</w:t>
      </w:r>
      <w:r>
        <w:tab/>
      </w:r>
      <w:r>
        <w:t>so</w:t>
      </w:r>
      <w:r>
        <w:tab/>
      </w:r>
      <w:r>
        <w:t>13:30</w:t>
      </w:r>
      <w:r>
        <w:tab/>
      </w:r>
      <w:r>
        <w:t>TJ Loko. České Budějovice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Loko. České Budějovice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Loko. České Budějovice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>SKK Náchod B - </w:t>
      </w:r>
      <w:r>
        <w:rPr>
          <w:color w:val="00B050"/>
        </w:rPr>
        <w:t>TJ Loko. České Budějovice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Loko. České Budějovice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TJ Loko. České Budějovice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Loko. České Budějovice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TJ Loko. České Budějovice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Loko. České Budějovice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Loko. České Budějovice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 - </w:t>
      </w:r>
      <w:r>
        <w:rPr>
          <w:color w:val="00B050"/>
        </w:rPr>
        <w:t>TJ Loko. České Budějovice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TJ Loko. České Budějovice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13.02.21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Loko. České Budějovice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TJ Loko. České Budějovice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Loko. České Budějovice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13.03.21</w:t>
      </w:r>
      <w:r>
        <w:tab/>
      </w:r>
      <w:r>
        <w:t>so</w:t>
      </w:r>
      <w:r>
        <w:tab/>
      </w:r>
      <w:r>
        <w:t>13:00</w:t>
      </w:r>
      <w:r>
        <w:tab/>
      </w:r>
      <w:r>
        <w:t>TJ Sparta Kutná Hora - </w:t>
      </w:r>
      <w:r>
        <w:rPr>
          <w:color w:val="00B050"/>
        </w:rPr>
        <w:t>TJ Loko. České Budějovice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20.03.21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Loko. České Budějovice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Loko. České Budějovice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Loko. České Budějovice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17.04.21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Loko. České Budějovice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Jiří Poděbrady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13:00</w:t>
      </w:r>
      <w:r>
        <w:tab/>
      </w:r>
      <w:r>
        <w:t>TJ Sparta Kutná Hora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13:30</w:t>
      </w:r>
      <w:r>
        <w:tab/>
      </w:r>
      <w:r>
        <w:t>TJ Loko. České Budějovice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Jiří Poděbrady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>SKK Náchod B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13.03.21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27.03.21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Loko. České Budějovice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Ústí n. L.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 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>SKK Náchod B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 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 </w:t>
      </w:r>
      <w:r>
        <w:t> - TJ Loko. České Budějovice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Lokomotiva Ústí n. L.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 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06.03.21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 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27.03.21</w:t>
      </w:r>
      <w:r>
        <w:tab/>
      </w:r>
      <w:r>
        <w:t>so</w:t>
      </w:r>
      <w:r>
        <w:tab/>
      </w:r>
      <w:r>
        <w:t>13:00</w:t>
      </w:r>
      <w:r>
        <w:tab/>
      </w:r>
      <w:r>
        <w:t>TJ Sparta Kutná Hora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 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17.04.21</w:t>
      </w:r>
      <w:r>
        <w:tab/>
      </w:r>
      <w:r>
        <w:t>so</w:t>
      </w:r>
      <w:r>
        <w:tab/>
      </w:r>
      <w:r>
        <w:t>13:30</w:t>
      </w:r>
      <w:r>
        <w:tab/>
      </w:r>
      <w:r>
        <w:t>TJ Loko. České Budějovice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Jičín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19.09.20</w:t>
      </w:r>
      <w:r>
        <w:tab/>
      </w:r>
      <w:r>
        <w:t>so</w:t>
      </w:r>
      <w:r>
        <w:tab/>
      </w:r>
      <w:r>
        <w:t>13:30</w:t>
      </w:r>
      <w:r>
        <w:tab/>
      </w:r>
      <w:r>
        <w:t>TJ Loko. České Budějovice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>TJ Lokomotiva Ústí n. L.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13:00</w:t>
      </w:r>
      <w:r>
        <w:tab/>
      </w:r>
      <w:r>
        <w:t>TJ Sparta Kutná Hora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TJ Loko. České Budějovice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Jičín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13.03.21</w:t>
      </w:r>
      <w:r>
        <w:tab/>
      </w:r>
      <w:r>
        <w:t>so</w:t>
      </w:r>
      <w:r>
        <w:tab/>
      </w:r>
      <w:r>
        <w:t>10:00</w:t>
      </w:r>
      <w:r>
        <w:tab/>
      </w:r>
      <w:r>
        <w:t>SKK Náchod B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27.03.21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Náchod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19.09.20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B</w:t>
      </w:r>
      <w:r>
        <w:t> - TJ Loko. České Budějovice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B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B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B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B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13.02.21</w:t>
      </w:r>
      <w:r>
        <w:tab/>
      </w:r>
      <w:r>
        <w:t>so</w:t>
      </w:r>
      <w:r>
        <w:tab/>
      </w:r>
      <w:r>
        <w:t>13:30</w:t>
      </w:r>
      <w:r>
        <w:tab/>
      </w:r>
      <w:r>
        <w:t>TJ Loko. České Budějovice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B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B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Náchod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27.03.21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B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17.04.21</w:t>
      </w:r>
      <w:r>
        <w:tab/>
      </w:r>
      <w:r>
        <w:t>so</w:t>
      </w:r>
      <w:r>
        <w:tab/>
      </w:r>
      <w:r>
        <w:t>13:00</w:t>
      </w:r>
      <w:r>
        <w:tab/>
      </w:r>
      <w:r>
        <w:t>TJ Sparta Kutná Hora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17.09.20</w:t>
      </w:r>
      <w:r>
        <w:tab/>
      </w:r>
      <w:r>
        <w:t>čt</w:t>
      </w:r>
      <w:r>
        <w:tab/>
      </w:r>
      <w:r>
        <w:t>17:00</w:t>
      </w:r>
      <w:r>
        <w:tab/>
      </w:r>
      <w:r>
        <w:t>TJ Sparta Kutná Hora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13:30</w:t>
      </w:r>
      <w:r>
        <w:tab/>
      </w:r>
      <w:r>
        <w:t>TJ Loko. České Budějovice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>TJ Lokomotiva Ústí n. L.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>SKK Náchod B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TJ Loko. České Budějovice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Žižkov Praha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17.04.21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Duchcov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Duchcov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Lucie Vrbatová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737 745 153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jan.endrst@centrum.cz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Semelka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608 998 992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 Kutná Hora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284 01 Kutná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607 616 781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Bižuterie Jablonec nad Nisou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Bižuterie Jablonec nad Nisou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Pražská 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466 01 Jablonec nad Nisou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Florianová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739 520 343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jana.florianova@preciosa.com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Florianová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739 520 343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jana.florianova@preciosa.com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Loko. České Budějovice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06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Klojda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v.klojda97@seznam.cz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 Čampulová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727 884 118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Jiří Poděbrady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Michaela Kaštánková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724 125 091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michalka-m@seznam.cz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Kazda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736 669 208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kazda@redfire.cz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Ústí n. L.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Ústí nad Labem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Vodojemem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10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Vohnoutová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605 823 188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vohnosa@centrum.cz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Matoušek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603 248 969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josefmatousek@centrum.cz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Jičín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Viková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737 710 587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danavikova@email.cz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Náchod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Adéla Víšová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736 198 354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aduska.visova@seznam.cz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Irini Sedláčková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607 194 734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irini@seznam.cz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