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Blansko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Valtice 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Valtice 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Valtice 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Valtice 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12:00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Valtice 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12:00</w:t>
      </w:r>
      <w:r>
        <w:tab/>
      </w:r>
      <w:r>
        <w:t>KK Vyškov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12:30</w:t>
      </w:r>
      <w:r>
        <w:tab/>
      </w:r>
      <w:r>
        <w:t>SK Podlužan Prušánky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Valtice 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13.12.20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Dubňany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18.04.21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607 605 367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skodovy1@email.cz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737 469 027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BlagaI@seznam.cz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