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Macháček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Kroměříž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Valašské Meziříčí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Kroměříž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Gumárny Zubří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Camo Slavičín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VKK Vsetín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Bojkovice Krons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Valašské Meziříčí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VKK Vsetín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KK Kroměříž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TJ Gumárny Zubří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Camo Slavičín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VKK Vsetín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Gumárny Zubří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Valašské Meziříčí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Gumárny Zubří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Kroměříž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Valašské Meziříčí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Gumárny Zubří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16:30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Gumárny Zubří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VKK Vsetín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Machová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Kroměříž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KC Zlín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VKK Vsetín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Kelč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SC Bylnice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Kroměříž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Valašské Meziříčí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Gumárny Zubří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Valašské Meziříčí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Camo Slavičín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Gumárny Zubří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Bojkovice Krons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Kroměříž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Kroměříž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Camo Slavičín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Valašské Meziříčí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 B</w:t>
      </w:r>
      <w:r>
        <w:t> - VKK Vsetín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777746012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daniel.mach@email.cz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Nedopil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606937323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kuzelna.nedopil@seznam.cz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Spurný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603456386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Goldbach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776224818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kgoldbach@seznam.cz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607 767 125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Foltýn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731430944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 Fryštacká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739432839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margita.frystacka@email.cz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603537279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cizjosef@seznam.cz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Zábel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731764754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zabell@seznam.cz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