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Jihočeský KP1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Němec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Hanáková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Kříhová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Štibich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Hrůza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Němec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Hanáková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02.10.20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Čes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KK Český Krumlov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16.10.20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Sokol Písek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30.10.20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13.11.20</w:t>
      </w:r>
      <w:r>
        <w:tab/>
      </w:r>
      <w:r>
        <w:t>pá</w:t>
      </w:r>
      <w:r>
        <w:tab/>
      </w:r>
      <w:r>
        <w:t>18:00</w:t>
      </w:r>
      <w:r>
        <w:tab/>
      </w:r>
      <w:r>
        <w:t>Lok. Č.B.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27.11.20</w:t>
      </w:r>
      <w:r>
        <w:tab/>
      </w:r>
      <w:r>
        <w:t>pá</w:t>
      </w:r>
      <w:r>
        <w:tab/>
      </w:r>
      <w:r>
        <w:t>18:30</w:t>
      </w:r>
      <w:r>
        <w:tab/>
      </w:r>
      <w:r>
        <w:t>TJ Dynamo České Budějovice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D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Nová Ves u Čes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Spartak Soběslav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Dynamo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Kunžak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Dynamo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25.09.20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Nová Ves u Čes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16.10.20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Spartak Soběslav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27.11.20</w:t>
      </w:r>
      <w:r>
        <w:tab/>
      </w:r>
      <w:r>
        <w:t>pá</w:t>
      </w:r>
      <w:r>
        <w:tab/>
      </w:r>
      <w:r>
        <w:t>20:00</w:t>
      </w:r>
      <w:r>
        <w:tab/>
      </w:r>
      <w:r>
        <w:t>TJ Sokol Chotoviny 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18:30</w:t>
      </w:r>
      <w:r>
        <w:tab/>
      </w:r>
      <w:r>
        <w:t>TJ Dynamo České Budějovice 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D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Čes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KK Český Krumlov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Sokol Písek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18:00</w:t>
      </w:r>
      <w:r>
        <w:tab/>
      </w:r>
      <w:r>
        <w:t>Lok. Č.B. 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Ves u Českých Budějovic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Čes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25.09.20</w:t>
      </w:r>
      <w:r>
        <w:tab/>
      </w:r>
      <w:r>
        <w:t>pá</w:t>
      </w:r>
      <w:r>
        <w:tab/>
      </w:r>
      <w:r>
        <w:t>18:30</w:t>
      </w:r>
      <w:r>
        <w:tab/>
      </w:r>
      <w:r>
        <w:t>TJ Dynamo České Budějovice  - </w:t>
      </w:r>
      <w:r>
        <w:rPr>
          <w:color w:val="00B050"/>
        </w:rPr>
        <w:t>TJ Nová Ves u Čes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Čes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09.10.20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Nová Ves u Čes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Čes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Čes</w:t>
      </w:r>
      <w:r>
        <w:t> - KK Český Krumlov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30.10.20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 - </w:t>
      </w:r>
      <w:r>
        <w:rPr>
          <w:color w:val="00B050"/>
        </w:rPr>
        <w:t>TJ Nová Ves u Čes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Čes</w:t>
      </w:r>
      <w:r>
        <w:t> - TJ Sokol Písek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13.11.20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Nová Ves u Čes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Čes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27.11.20</w:t>
      </w:r>
      <w:r>
        <w:tab/>
      </w:r>
      <w:r>
        <w:t>pá</w:t>
      </w:r>
      <w:r>
        <w:tab/>
      </w:r>
      <w:r>
        <w:t>18:00</w:t>
      </w:r>
      <w:r>
        <w:tab/>
      </w:r>
      <w:r>
        <w:t>Lok. Č.B.  - </w:t>
      </w:r>
      <w:r>
        <w:rPr>
          <w:color w:val="00B050"/>
        </w:rPr>
        <w:t>TJ Nová Ves u Čes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 - </w:t>
      </w:r>
      <w:r>
        <w:rPr>
          <w:color w:val="00B050"/>
        </w:rPr>
        <w:t>TJ Nová Ves u Čes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Čes</w:t>
      </w:r>
      <w:r>
        <w:t> - TJ Dynamo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Nová Ves u Čes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Čes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D - </w:t>
      </w:r>
      <w:r>
        <w:rPr>
          <w:color w:val="00B050"/>
        </w:rPr>
        <w:t>TJ Nová Ves u Čes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 - </w:t>
      </w:r>
      <w:r>
        <w:rPr>
          <w:color w:val="00B050"/>
        </w:rPr>
        <w:t>TJ Nová Ves u Čes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Čes</w:t>
      </w:r>
      <w:r>
        <w:t> - TJ Spartak Soběslav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 - </w:t>
      </w:r>
      <w:r>
        <w:rPr>
          <w:color w:val="00B050"/>
        </w:rPr>
        <w:t>TJ Nová Ves u Čes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Čes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 - </w:t>
      </w:r>
      <w:r>
        <w:rPr>
          <w:color w:val="00B050"/>
        </w:rPr>
        <w:t>TJ Nová Ves u Čes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Čes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Český Krumlov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 - </w:t>
      </w:r>
      <w:r>
        <w:rPr>
          <w:color w:val="00B050"/>
        </w:rPr>
        <w:t>KK Český Krumlov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</w:t>
      </w:r>
      <w:r>
        <w:t> - TJ Dynamo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09.10.20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KK Český Krumlov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23.10.20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Čes - </w:t>
      </w:r>
      <w:r>
        <w:rPr>
          <w:color w:val="00B050"/>
        </w:rPr>
        <w:t>KK Český Krumlov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06.11.20</w:t>
      </w:r>
      <w:r>
        <w:tab/>
      </w:r>
      <w:r>
        <w:t>pá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KK Český Krumlov </w:t>
      </w:r>
      <w:r>
        <w:t> - TJ Spartak Soběslav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 - </w:t>
      </w:r>
      <w:r>
        <w:rPr>
          <w:color w:val="00B050"/>
        </w:rPr>
        <w:t>KK Český Krumlov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 - </w:t>
      </w:r>
      <w:r>
        <w:rPr>
          <w:color w:val="00B050"/>
        </w:rPr>
        <w:t>KK Český Krumlov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18:00</w:t>
      </w:r>
      <w:r>
        <w:tab/>
      </w:r>
      <w:r>
        <w:t>Lok. Č.B.  - </w:t>
      </w:r>
      <w:r>
        <w:rPr>
          <w:color w:val="00B050"/>
        </w:rPr>
        <w:t>KK Český Krumlov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18:30</w:t>
      </w:r>
      <w:r>
        <w:tab/>
      </w:r>
      <w:r>
        <w:t>TJ Dynamo České Budějovice  - </w:t>
      </w:r>
      <w:r>
        <w:rPr>
          <w:color w:val="00B050"/>
        </w:rPr>
        <w:t>KK Český Krumlov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KK Český Krumlov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</w:t>
      </w:r>
      <w:r>
        <w:t> - TJ Nová Ves u Čes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D - </w:t>
      </w:r>
      <w:r>
        <w:rPr>
          <w:color w:val="00B050"/>
        </w:rPr>
        <w:t>KK Český Krumlov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 - </w:t>
      </w:r>
      <w:r>
        <w:rPr>
          <w:color w:val="00B050"/>
        </w:rPr>
        <w:t>KK Český Krumlov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KK Český Krumlov </w:t>
      </w:r>
      <w:r>
        <w:t> - TJ Sokol Písek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KK Český Krumlov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Soběslav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25.09.20</w:t>
      </w:r>
      <w:r>
        <w:tab/>
      </w:r>
      <w:r>
        <w:t>pá</w:t>
      </w:r>
      <w:r>
        <w:tab/>
      </w:r>
      <w:r>
        <w:t>18:00</w:t>
      </w:r>
      <w:r>
        <w:tab/>
      </w:r>
      <w:r>
        <w:t>Lok. Č.B.  - </w:t>
      </w:r>
      <w:r>
        <w:rPr>
          <w:color w:val="00B050"/>
        </w:rPr>
        <w:t>TJ Spartak Soběslav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09.10.20</w:t>
      </w:r>
      <w:r>
        <w:tab/>
      </w:r>
      <w:r>
        <w:t>pá</w:t>
      </w:r>
      <w:r>
        <w:tab/>
      </w:r>
      <w:r>
        <w:t>18:30</w:t>
      </w:r>
      <w:r>
        <w:tab/>
      </w:r>
      <w:r>
        <w:t>TJ Dynamo České Budějovice  - </w:t>
      </w:r>
      <w:r>
        <w:rPr>
          <w:color w:val="00B050"/>
        </w:rPr>
        <w:t>TJ Spartak Soběslav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23.10.20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Spartak Soběslav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</w:t>
      </w:r>
      <w:r>
        <w:t> - TJ Nová Ves u Čes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06.11.20</w:t>
      </w:r>
      <w:r>
        <w:tab/>
      </w:r>
      <w:r>
        <w:t>pá</w:t>
      </w:r>
      <w:r>
        <w:tab/>
      </w:r>
      <w:r>
        <w:t>20:15</w:t>
      </w:r>
      <w:r>
        <w:tab/>
      </w:r>
      <w:r>
        <w:t>KK Český Krumlov  - </w:t>
      </w:r>
      <w:r>
        <w:rPr>
          <w:color w:val="00B050"/>
        </w:rPr>
        <w:t>TJ Spartak Soběslav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</w:t>
      </w:r>
      <w:r>
        <w:t> - TJ Sokol Písek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27.11.20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Spartak Soběslav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 - </w:t>
      </w:r>
      <w:r>
        <w:rPr>
          <w:color w:val="00B050"/>
        </w:rPr>
        <w:t>TJ Spartak Soběslav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 - </w:t>
      </w:r>
      <w:r>
        <w:rPr>
          <w:color w:val="00B050"/>
        </w:rPr>
        <w:t>TJ Spartak Soběslav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</w:t>
      </w:r>
      <w:r>
        <w:t> - TJ Dynamo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Spartak Soběslav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Čes - </w:t>
      </w:r>
      <w:r>
        <w:rPr>
          <w:color w:val="00B050"/>
        </w:rPr>
        <w:t>TJ Spartak Soběslav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</w:t>
      </w:r>
      <w:r>
        <w:t> - KK Český Krumlov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D - </w:t>
      </w:r>
      <w:r>
        <w:rPr>
          <w:color w:val="00B050"/>
        </w:rPr>
        <w:t>TJ Spartak Soběslav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 - </w:t>
      </w:r>
      <w:r>
        <w:rPr>
          <w:color w:val="00B050"/>
        </w:rPr>
        <w:t>TJ Spartak Soběslav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Písek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 - </w:t>
      </w:r>
      <w:r>
        <w:rPr>
          <w:color w:val="00B050"/>
        </w:rPr>
        <w:t>TJ Sokol Písek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09.10.20</w:t>
      </w:r>
      <w:r>
        <w:tab/>
      </w:r>
      <w:r>
        <w:t>pá</w:t>
      </w:r>
      <w:r>
        <w:tab/>
      </w:r>
      <w:r>
        <w:t>20:00</w:t>
      </w:r>
      <w:r>
        <w:tab/>
      </w:r>
      <w:r>
        <w:t>TJ Sokol Chotoviny  - </w:t>
      </w:r>
      <w:r>
        <w:rPr>
          <w:color w:val="00B050"/>
        </w:rPr>
        <w:t>TJ Sokol Písek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</w:t>
      </w:r>
      <w:r>
        <w:t> - TJ Dynamo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23.10.20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Sokol Písek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06.11.20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Čes - </w:t>
      </w:r>
      <w:r>
        <w:rPr>
          <w:color w:val="00B050"/>
        </w:rPr>
        <w:t>TJ Sokol Písek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</w:t>
      </w:r>
      <w:r>
        <w:t> - KK Český Krumlov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20.11.20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 - </w:t>
      </w:r>
      <w:r>
        <w:rPr>
          <w:color w:val="00B050"/>
        </w:rPr>
        <w:t>TJ Sokol Písek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Sokol Písek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18:00</w:t>
      </w:r>
      <w:r>
        <w:tab/>
      </w:r>
      <w:r>
        <w:t>Lok. Č.B.  - </w:t>
      </w:r>
      <w:r>
        <w:rPr>
          <w:color w:val="00B050"/>
        </w:rPr>
        <w:t>TJ Sokol Písek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18:30</w:t>
      </w:r>
      <w:r>
        <w:tab/>
      </w:r>
      <w:r>
        <w:t>TJ Dynamo České Budějovice  - </w:t>
      </w:r>
      <w:r>
        <w:rPr>
          <w:color w:val="00B050"/>
        </w:rPr>
        <w:t>TJ Sokol Písek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Sokol Písek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</w:t>
      </w:r>
      <w:r>
        <w:t> - TJ Nová Ves u Čes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20:15</w:t>
      </w:r>
      <w:r>
        <w:tab/>
      </w:r>
      <w:r>
        <w:t>KK Český Krumlov  - </w:t>
      </w:r>
      <w:r>
        <w:rPr>
          <w:color w:val="00B050"/>
        </w:rPr>
        <w:t>TJ Sokol Písek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</w:t>
      </w:r>
      <w:r>
        <w:t> - TJ Spartak Soběslav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16.04.21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D - </w:t>
      </w:r>
      <w:r>
        <w:rPr>
          <w:color w:val="00B050"/>
        </w:rPr>
        <w:t>TJ Sokol Písek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Hilton Sez. Ústí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25.09.20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D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09.10.20</w:t>
      </w:r>
      <w:r>
        <w:tab/>
      </w:r>
      <w:r>
        <w:t>pá</w:t>
      </w:r>
      <w:r>
        <w:tab/>
      </w:r>
      <w:r>
        <w:t>18:00</w:t>
      </w:r>
      <w:r>
        <w:tab/>
      </w:r>
      <w:r>
        <w:t>Lok. Č.B. 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23.10.20</w:t>
      </w:r>
      <w:r>
        <w:tab/>
      </w:r>
      <w:r>
        <w:t>pá</w:t>
      </w:r>
      <w:r>
        <w:tab/>
      </w:r>
      <w:r>
        <w:t>18:30</w:t>
      </w:r>
      <w:r>
        <w:tab/>
      </w:r>
      <w:r>
        <w:t>TJ Dynamo České Budějovice 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06.11.20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Nová Ves u Čes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20.11.20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Spartak Soběslav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Sokol Písek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Dynamo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Čes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KK Český Krumlov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16.04.21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Nové Hrady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18.09.20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</w:t>
      </w:r>
      <w:r>
        <w:t> - TJ Sokol Písek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02.10.20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09.10.20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D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23.10.20</w:t>
      </w:r>
      <w:r>
        <w:tab/>
      </w:r>
      <w:r>
        <w:t>pá</w:t>
      </w:r>
      <w:r>
        <w:tab/>
      </w:r>
      <w:r>
        <w:t>20:00</w:t>
      </w:r>
      <w:r>
        <w:tab/>
      </w:r>
      <w:r>
        <w:t>TJ Sokol Chotoviny 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</w:t>
      </w:r>
      <w:r>
        <w:t> - TJ Dynamo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06.11.20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20.11.20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Čes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</w:t>
      </w:r>
      <w:r>
        <w:t> - KK Český Krumlov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</w:t>
      </w:r>
      <w:r>
        <w:t> - TJ Spartak Soběslav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18:00</w:t>
      </w:r>
      <w:r>
        <w:tab/>
      </w:r>
      <w:r>
        <w:t>Lok. Č.B. 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18:30</w:t>
      </w:r>
      <w:r>
        <w:tab/>
      </w:r>
      <w:r>
        <w:t>TJ Dynamo České Budějovice 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</w:t>
      </w:r>
      <w:r>
        <w:t> - TJ Nová Ves u Čes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16.04.21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České Budějovice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18.09.20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Lok. Č.B. </w:t>
      </w:r>
      <w:r>
        <w:t> - TJ Spartak Soběslav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Lok. Č.B. 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23.10.20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D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Lok. Č.B. 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06.11.20</w:t>
      </w:r>
      <w:r>
        <w:tab/>
      </w:r>
      <w:r>
        <w:t>pá</w:t>
      </w:r>
      <w:r>
        <w:tab/>
      </w:r>
      <w:r>
        <w:t>18:15</w:t>
      </w:r>
      <w:r>
        <w:tab/>
      </w:r>
      <w:r>
        <w:t>TJ Dynamo České Budějovice 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Lok. Č.B.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20.11.20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Lok. Č.B. </w:t>
      </w:r>
      <w:r>
        <w:t> - TJ Nová Ves u Čes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Lok. Č.B. </w:t>
      </w:r>
      <w:r>
        <w:t> - KK Český Krumlov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Lok. Č.B. </w:t>
      </w:r>
      <w:r>
        <w:t> - TJ Sokol Písek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Lok. Č.B. 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Lok. Č.B. 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Lok. Č.B. </w:t>
      </w:r>
      <w:r>
        <w:t> - TJ Dynamo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Lok. Č.B. 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16.04.21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Čes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Chotoviny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18.09.20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Čes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</w:t>
      </w:r>
      <w:r>
        <w:t> - KK Český Krumlov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02.10.20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09.10.20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Sokol Chotoviny </w:t>
      </w:r>
      <w:r>
        <w:t> - TJ Sokol Písek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16.10.20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23.10.20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Sokol Chotoviny 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30.10.20</w:t>
      </w:r>
      <w:r>
        <w:tab/>
      </w:r>
      <w:r>
        <w:t>pá</w:t>
      </w:r>
      <w:r>
        <w:tab/>
      </w:r>
      <w:r>
        <w:t>18:00</w:t>
      </w:r>
      <w:r>
        <w:tab/>
      </w:r>
      <w:r>
        <w:t>Lok. Č.B.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06.11.20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D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Chotoviny </w:t>
      </w:r>
      <w:r>
        <w:t> - TJ Dynamo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20.11.20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27.11.20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Sokol Chotoviny 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</w:t>
      </w:r>
      <w:r>
        <w:t> - TJ Nová Ves u Čes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</w:t>
      </w:r>
      <w:r>
        <w:t> - TJ Spartak Soběslav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18:15</w:t>
      </w:r>
      <w:r>
        <w:tab/>
      </w:r>
      <w:r>
        <w:t>TJ Dynamo České Budějovice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16.04.21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Dynamo České Budějovice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04.12.20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Dynamo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Dynamo České Budějovice </w:t>
      </w:r>
      <w:r>
        <w:t> - TJ Nová Ves u Čes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02.10.20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 - </w:t>
      </w:r>
      <w:r>
        <w:rPr>
          <w:color w:val="00B050"/>
        </w:rPr>
        <w:t>TJ Dynamo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Dynamo České Budějovice </w:t>
      </w:r>
      <w:r>
        <w:t> - TJ Spartak Soběslav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 - </w:t>
      </w:r>
      <w:r>
        <w:rPr>
          <w:color w:val="00B050"/>
        </w:rPr>
        <w:t>TJ Dynamo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Dynamo České Budějovice 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 - </w:t>
      </w:r>
      <w:r>
        <w:rPr>
          <w:color w:val="00B050"/>
        </w:rPr>
        <w:t>TJ Dynamo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06.11.20</w:t>
      </w:r>
      <w:r>
        <w:tab/>
      </w:r>
      <w:r>
        <w:t>pá</w:t>
      </w:r>
      <w:r>
        <w:tab/>
      </w:r>
      <w:r>
        <w:t>18:15</w:t>
      </w:r>
      <w:r>
        <w:tab/>
      </w:r>
      <w:r>
        <w:t/>
      </w:r>
      <w:r>
        <w:rPr>
          <w:color w:val="00B050"/>
        </w:rPr>
        <w:t>TJ Dynamo České Budějovice 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Chotoviny  - </w:t>
      </w:r>
      <w:r>
        <w:rPr>
          <w:color w:val="00B050"/>
        </w:rPr>
        <w:t>TJ Dynamo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20.11.20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D - </w:t>
      </w:r>
      <w:r>
        <w:rPr>
          <w:color w:val="00B050"/>
        </w:rPr>
        <w:t>TJ Dynamo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Dynamo České Budějovice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Dynamo České Budějovice 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Čes - </w:t>
      </w:r>
      <w:r>
        <w:rPr>
          <w:color w:val="00B050"/>
        </w:rPr>
        <w:t>TJ Dynamo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Dynamo České Budějovice </w:t>
      </w:r>
      <w:r>
        <w:t> - KK Český Krumlov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 - </w:t>
      </w:r>
      <w:r>
        <w:rPr>
          <w:color w:val="00B050"/>
        </w:rPr>
        <w:t>TJ Dynamo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Dynamo České Budějovice </w:t>
      </w:r>
      <w:r>
        <w:t> - TJ Sokol Písek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Dynamo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Dynamo České Budějovice 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18:00</w:t>
      </w:r>
      <w:r>
        <w:tab/>
      </w:r>
      <w:r>
        <w:t>Lok. Č.B.  - </w:t>
      </w:r>
      <w:r>
        <w:rPr>
          <w:color w:val="00B050"/>
        </w:rPr>
        <w:t>TJ Dynamo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18:15</w:t>
      </w:r>
      <w:r>
        <w:tab/>
      </w:r>
      <w:r>
        <w:t/>
      </w:r>
      <w:r>
        <w:rPr>
          <w:color w:val="00B050"/>
        </w:rPr>
        <w:t>TJ Dynamo České Budějovice 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Dynamo České Budějovice 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16.04.21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Dynamo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18.09.20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D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02.10.20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D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16.10.20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Čes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D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30.10.20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D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13.11.20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D</w:t>
      </w:r>
      <w:r>
        <w:t> - TJ Dynamo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D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D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D</w:t>
      </w:r>
      <w:r>
        <w:t> - TJ Nová Ves u Čes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18:00</w:t>
      </w:r>
      <w:r>
        <w:tab/>
      </w:r>
      <w:r>
        <w:t>Lok. Č.B. 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D</w:t>
      </w:r>
      <w:r>
        <w:t> - KK Český Krumlov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D</w:t>
      </w:r>
      <w:r>
        <w:t> - TJ Spartak Soběslav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18:30</w:t>
      </w:r>
      <w:r>
        <w:tab/>
      </w:r>
      <w:r>
        <w:t>TJ Dynamo České Budějovice 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D</w:t>
      </w:r>
      <w:r>
        <w:t> - TJ Sokol Písek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/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Sezimovo Ústí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Hvězdárně 667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02 Sezimovo Ústí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Mikuláštík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777167983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mikulastik.michal@seznam.cz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Jelínek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608 966 897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jelinek.dusan@seznam.cz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Kunžak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Kunžak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394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62 Kunžak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Brtník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725086337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brtniklukas@seznam.cz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Hrůza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724 525 054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radek4@centrum.cz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Ves u Českých Budějovic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Ves u Č.B.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Nová Ves 30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15 Nová Ves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Saša Sklenář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728447100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sasasklenar@seznam.cz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Tesař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602 649 751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tesar.nv@seznam.cz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Český Krumlov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Dynamo Č.budějovice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Trojice 193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381 01 Český Krumlov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Tichý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725665178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tichanov@seznam.cz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Tichý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725665178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tichanov@seznam.cz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Soběslav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Soběslav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Nová 401/2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392 01 Soběslav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Dudová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776867150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alenadud@centrum.cz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Chalaš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721 985 757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jchalas@cbox.cz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Písek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Písek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Tylova 395/3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397 01 Písek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DrahomíraNedomová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725438101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datkaNed@seznam.cz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Marie  Lukešová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775 023 231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mar.lukesova@seznam.cz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Hilton Sez. Ústí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Sezimovo Ústí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Hvězdárně 667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02 Sezimovo Ústí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Mikuláštík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604702360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mmikulastik@seznam.cz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Jelínek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608 966 897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jelinek.dusan@seznam.cz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Nové Hrady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Nové Hrady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33 Nové Hrady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Bedri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777565180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Sladký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721 934 717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České Budějovice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06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Černý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776 121 345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 Čampulová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727 884 118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Chotoviny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Chotoviny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300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37 Chotoviny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Bartoň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777 932 321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andel.honza@seznam.cz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Otradovcová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775 203 691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otradovcovapavlina@seznam.cz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Dynamo České Budějovice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Dynamo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Střelecký ostrov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01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Květoň Jiří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774881960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jiri.kveton@atlas.cz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Šlapák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606 584 459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dynamo.kuzelky@seznam.cz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Kubeš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728 267 869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hanskubes@seznam.cz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