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Tryzna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Pavlík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Fajfer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Rücker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Liboslav Janák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Šmídová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Tryzna Roman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Stříbrný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Roza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Poříčí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Dvůr Kr.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Rokytnice n. J.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HC Březovice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HC Březovice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HC Březovice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Rokytnice n. J.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Spartak Rokytnice n. J.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Spartak Rokytnice n. J.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SKK Vrchlabí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Vrchlabí C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Milovice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Trutnov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Loko Trutnov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D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Dvůr Kr.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Dvůr Kr.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Dvůr Kr.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Josefov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Josefov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B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Nová Paka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Jičín C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Jičín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Milovice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Trutnov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Poříčí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Trutnov C</w:t>
      </w:r>
      <w:r>
        <w:t> - Poříčí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Loko Trutnov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Poříčí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Josefov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Spartak Rokytnice n. J.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Nová Paka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Vrchlabí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Jičín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Milovice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Loko Trutnov D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Loko Trutnov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Dvůr Kr.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HC Březovice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Josefov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Spartak Rokytnice n. J.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B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SKK Vrchlabí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18:00</w:t>
      </w:r>
      <w:r>
        <w:tab/>
      </w:r>
      <w:r>
        <w:t>Jičín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Milovice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Loko Trutnov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Loko Trutnov C - </w:t>
      </w:r>
      <w:r>
        <w:rPr>
          <w:color w:val="00B050"/>
        </w:rPr>
        <w:t>Poříčí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Poříčí A</w:t>
      </w:r>
      <w:r>
        <w:t> - Dvůr Kr.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HC Březovice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Březovice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Březovice 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Březovice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Hakl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604927070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j.haklik@gmail.com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Fikar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724 169 130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martin.fikar@centrum.cz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Rokytnice n. J.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Hartychová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732 811 974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Rychtář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604969151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rychtar.podlahy@seznam.cz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Hruška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731493891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Vhruska8@seznam.cz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Trutnov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Braun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kuzelkytrutnov@seznam.cz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Dvůr Kr.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Červinka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604322420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jirkacerva@seznam.cz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Josefov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Josefov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466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551 02 Josefov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Rücker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736 105 444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rucker.jiri@seznam.cz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Pešta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732 579 613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martin.pesta.velveta@seznam.cz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Jičín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Pavlata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728 815 746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vlpavlata@seznam.cz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Milovice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Trutnov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Ing. Zdeněk Navrátil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774531227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slavikkar@volny.cz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Poříčí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Kožešnická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03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774370437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Roza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774 370 437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honza.roza@gmail.com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