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Hažva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Ledajaks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hažva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SKPK DONAP H. Králové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Kuželky Přelouč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Kuželky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24.02.21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Solnice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Č. Třebová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21.10.20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TJ Lokomotiva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Č. Třebová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SKPK DONAP H. Králové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SKPK DONAP H. Králové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SKPK DONAP H.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Zalabák Smiřice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B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KK Zalabák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V. Mýto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10.09.20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V. Mýto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31.03.21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KK V.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21.09.20</w:t>
      </w:r>
      <w:r>
        <w:tab/>
      </w:r>
      <w:r>
        <w:t>po</w:t>
      </w:r>
      <w:r>
        <w:tab/>
      </w:r>
      <w:r>
        <w:t>18:00</w:t>
      </w:r>
      <w:r>
        <w:tab/>
      </w:r>
      <w:r>
        <w:t>SKPK DONAP H. Králové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21.01.21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České Meziříčí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20.01.21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SKPK DONAP H. Králové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Start Rychnov n/K C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10.02.21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SKPK DONAP H. Králové B</w:t>
      </w:r>
      <w:r>
        <w:t> - TJ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SKPK DONAP H. Králové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n/K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KK V.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SK Solnice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Č. Třebová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04.11.20</w:t>
      </w:r>
      <w:r>
        <w:tab/>
      </w:r>
      <w:r>
        <w:t>st</w:t>
      </w:r>
      <w:r>
        <w:tab/>
      </w:r>
      <w:r>
        <w:t>17:00</w:t>
      </w:r>
      <w:r>
        <w:tab/>
      </w:r>
      <w:r>
        <w:t>SKPK DONAP H. Králové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SKPK DONAP H. Králové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 Kuželky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KK V. Mýto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 Solnice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TJ Lokomotiva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SKPK DONAP H.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>SKPK DONAP H. Králové B - </w:t>
      </w:r>
      <w:r>
        <w:rPr>
          <w:color w:val="00B050"/>
        </w:rPr>
        <w:t>TJ 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Start Rychnov n/K C</w:t>
      </w:r>
      <w:r>
        <w:t> - KK Zalabák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Přelouč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Jarolím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604965928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jarolim.tom@seznam.cz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Sonnevend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736190496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kuzelky.solnice@seznam.cz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Č. Třebová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Sokol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702 072 242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jakub.falco@gmail.com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Krátký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603817059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stavebniny@svitava.cz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SKPK DONAP H. Králové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725954857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petr.visek@pcr.cz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Zalabák Smiřice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775225580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josef@auto-makler.cz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V. Mýto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Pecza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731863382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pecza20101060@seznam.cz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MÜLLER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775679138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milda-tom@seznam.cz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České Meziříčí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Štěpán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731178073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davastepan@gmail.com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731 570 043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zeldasy@centrum.cz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SKPK DONAP H. Králové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Šolc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606604145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martin.solc64@gmail.com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n/K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Kejzlar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603831275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58sara@seznam.cz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