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26.01.21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25.02.21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11.03.21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25.03.21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Unie Hlubina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23.11.20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26.01.21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17.03.21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25.01.21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25.02.21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05.10.20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27.01.21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VOKD Poruba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11.03.21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Michálkovice 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25.01.21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26.10.20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17.02.21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Unie Hlubina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25.03.21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03.02.21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Krayzelová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731 289 923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pavlinakrenkova@seznam.cz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