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B 4 členné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Vašíček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Borovany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Borovany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Nová Ves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Kuželky Borovany E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Spartak Trhové Sviny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Borovany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Nová Ves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Kuželky Borovany E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Kuželky Borovany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D</w:t>
      </w:r>
      <w:r>
        <w:t> - TJ Spartak Trhové Sviny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Nová Ves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Spartak Trhové Sviny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Ves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Loko Č. Budějovice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Kuželky Borovany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03.12.20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Kuželky Borovany E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Spartak Trhové Sviny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27.01.21</w:t>
      </w:r>
      <w:r>
        <w:tab/>
      </w:r>
      <w:r>
        <w:t>st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Ves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TJ Loko Č. Budějovice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Kuželky Borovany D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Nová Ves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B</w:t>
      </w:r>
      <w:r>
        <w:t> - Kuželky Borovany E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E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Č. Budějovice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26.11.20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Nová Ves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E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Č. Budějovice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D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Nová Ves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TJ Spartak Trhové Sviny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TJ Nová Ves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Borovany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Kuželky Borovany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TJ Spartak Trhové Sviny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TJ Nová Ves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Borovany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>TJ Spartak Trhové Sviny D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E</w:t>
      </w:r>
      <w:r>
        <w:t> - Kuželky Borovany D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Kuželky Borovany E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Loko Č. Budějovice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Kuželky Borovany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Nová Ves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Kuželky Borovany E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Trhové Sviny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TJ Nová Ves B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27.01.21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Loko Č. Budějovice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Kuželky Borovany E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Kuželky Borovany D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TJ Nová Ves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Trhové Sviny D</w:t>
      </w:r>
      <w:r>
        <w:t> - Kuželky Borovany E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Trhové Sviny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D - </w:t>
      </w:r>
      <w:r>
        <w:rPr>
          <w:color w:val="00B050"/>
        </w:rPr>
        <w:t>TJ Spartak Trhové Sviny D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Špulka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777053166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josef.spulka@gmail.com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Churavý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723 551 492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731763333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