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Letní liga - skupina 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Lauko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24.07.21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Šanov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SK Podlužan Prušánky A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Podlužan Prušánky A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KK Moravská Slávia Brno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Podlužan Prušánky A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31.07.21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Slavonice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Podlužan Prušánky A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Šanov B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>SK Podlužan Prušánky A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Šanov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24.07.21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31.07.21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Slavonice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06.08.21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KK Moravská Slávia Brno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>KK Moravská Slávia Brno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Šanov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>SK Podlužan Prušánky A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Šanov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06.08.21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