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Přebor Plzeňského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Vladař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Wagner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Troch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Psutková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Špís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Löffelmann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Götz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Pittr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Troch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Řezníček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Löffelmann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Troch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Löffelmann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Troch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Řezníček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Löffelmann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Újezd sv. Kříže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Vladař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Díly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Plzeň 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SK Škoda VS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Kdyně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Dobřany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Újezd sv. Kříže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Havlovice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Plzeň V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TJ Slavoj Plzeň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Zahořany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Pec pod Čerchovem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Sokol Díly A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Plzeň V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Plzeň V A</w:t>
      </w:r>
      <w:r>
        <w:t> - TJ Slavoj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Plzeň 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Zahořany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Díly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Slavoj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Plzeň V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12:00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Kdyně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Újezd sv. Kříže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Havlovice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Zahořany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Sokol Plzeň V 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Sokol Plzeň 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SK Škoda VS Plzeň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Slavoj Plzeň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Pec pod Čerchovem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Sokol Kdyně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Sokol Újezd sv. Kříže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Havlovice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Slavoj Plzeň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Dobřany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Zahořany</w:t>
      </w:r>
      <w:r>
        <w:t> - TJ Sokol Pec pod Čerchovem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Kdyně B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Zahořany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Zahořany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</w:t>
      </w:r>
      <w:r>
        <w:t> - TJ Sokol Díly 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Slavoj Plzeň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Díly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Újezd sv. Kříže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B</w:t>
      </w:r>
      <w:r>
        <w:t> - TJ Sokol Díly 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Havlovice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Slavoj Plzeň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Plzeň V 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Zahořany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Plzeň V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Kdyně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Havlovice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 A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Zahořany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Plzeň V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Kdyně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Újezd sv. Kříže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Sokol Díly A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Slavoj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Zahořany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Pec pod Čerchovem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Díly A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Slavoj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B</w:t>
      </w:r>
      <w:r>
        <w:t> - TJ Dobřany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B</w:t>
      </w:r>
      <w:r>
        <w:t> - SK Škoda VS Plzeň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Kdyně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 B</w:t>
      </w:r>
      <w:r>
        <w:t> - TJ Sokol Plzeň V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Újezd sv. Kříže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Havlovice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Slavoj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Plzeň V A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Kdyně B</w:t>
      </w:r>
      <w:r>
        <w:t> - TJ Sokol Zahořany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Kdyně B</w:t>
      </w:r>
      <w:r>
        <w:t> - TJ Sokol Pec pod Čerchovem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Kdyně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Újezd sv. Kříže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Díly 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Havlovice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Kdyně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Slavoj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Dobřany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Pec pod Čerchovem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Újezd sv. Kříže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Plzeň V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Plzeň V A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Újezd sv. Kříže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TJ Sokol Zahořany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Újezd sv. Kříže</w:t>
      </w:r>
      <w:r>
        <w:t> - SK Škoda VS Plzeň B</w:t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Díly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Díly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Pec pod Čerchovem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Havlovice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Slavoj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Plzeň V A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Díly A</w:t>
      </w:r>
      <w:r>
        <w:t> - SK Škoda VS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Zahořany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Kdyně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Újezd sv. Kříže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Sokol Plzeň V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Slavoj Plzeň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Díly A</w:t>
      </w:r>
      <w:r>
        <w:t> - TJ Dobřany B</w:t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Sokol Díly 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Havlovice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Kdyně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SK Škoda VS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Slavoj Plzeň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Zahořany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Dobřany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Pec pod Čerchovem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Havlovice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B</w:t>
      </w:r>
      <w:r>
        <w:t> - TJ Sokol Újezd sv. Kříže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Díly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Plzeň V B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Havlovice B</w:t>
      </w:r>
      <w:r>
        <w:t> - TJ Sokol Plzeň V A</w:t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Havlovice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Plzeň B</w:t>
      </w:r>
      <w:r>
        <w:t> - SK Škoda VS Plzeň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Pec pod Čerchovem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Kdyně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B</w:t>
      </w:r>
      <w:r>
        <w:t> - TJ Sokol Zahořany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Plzeň B</w:t>
      </w:r>
      <w:r>
        <w:t> - TJ Sokol Díly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Plzeň V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Slavoj Plzeň B</w:t>
      </w:r>
      <w:r>
        <w:t> - TJ Sokol Plzeň V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Dobřany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B</w:t>
      </w:r>
      <w:r>
        <w:t> - TJ Sokol Kdyně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Újezd sv. Kříže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Havlovice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Plzeň 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Újezd sv. Kříže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Díly A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23.10.21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Havlovice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Slavoj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Plzeň V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Plzeň V A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Dobřany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Újezd sv. Kříže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TJ Sokol Újezd Sv. Kříže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Zahořany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Díly A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Sokol Díly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Plzeň V B</w:t>
      </w:r>
      <w:r>
        <w:t> - SK Škoda VS Plzeň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TJ Havlovice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Havlovice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Pec pod Čerchovem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Plzeň 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Plzeň V B</w:t>
      </w:r>
      <w:r>
        <w:t> - TJ Sokol Kdyně B</w:t>
      </w:r>
      <w:r>
        <w:tab/>
      </w:r>
      <w:r>
        <w:rPr>
          <w:sz w:val="14"/>
          <w:szCs w:val="14"/>
        </w:rPr>
        <w:t>Sokol Plzeň 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724620863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Zahořany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Pytlíková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722525454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jana.ryzmberk@centrum.cz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Újezd sv. Kříže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Újezd Sv. Kříže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Újezd Svatého Kříže 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25 Bělá nad Radbuzou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604920931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604 920 931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m.pivisek@seznam.cz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Díly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Díly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Díly 150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 Jana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605184240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Kuželková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379 497 186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Peštová Šťepánka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736 423 279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s.pestova@tiscali.cz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Drugda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737721774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romandrugda1@gmail.com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 Libor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