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Svatopluk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Grulich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Grulich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Kankovský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Grulich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Ludvík Vymazal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Heblák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Emilie Deingruberová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Kankovský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Polášek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Kankovský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Prostějov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Prostějov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>KK Zábřeh B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Prostějov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Odry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Odry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Odry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>TJ Odry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14:45</w:t>
      </w:r>
      <w:r>
        <w:tab/>
      </w:r>
      <w:r>
        <w:t>TJ Spartak Přerov ˝B˝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>TJ Tatran Litovel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13:30</w:t>
      </w:r>
      <w:r>
        <w:tab/>
      </w:r>
      <w:r>
        <w:t>Sokol 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Sokol 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TJ Spartak Přerov ˝B˝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18.12.21</w:t>
      </w:r>
      <w:r>
        <w:tab/>
      </w:r>
      <w:r>
        <w:t>so</w:t>
      </w:r>
      <w:r>
        <w:tab/>
      </w:r>
      <w:r>
        <w:t>10:00</w:t>
      </w:r>
      <w:r>
        <w:tab/>
      </w:r>
      <w:r>
        <w:t>TJ Prostějov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14:45</w:t>
      </w:r>
      <w:r>
        <w:tab/>
      </w:r>
      <w:r>
        <w:t/>
      </w:r>
      <w:r>
        <w:rPr>
          <w:color w:val="00B050"/>
        </w:rPr>
        <w:t>TJ Spartak Přerov ˝B˝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Spartak Přerov ˝B˝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14:45</w:t>
      </w:r>
      <w:r>
        <w:tab/>
      </w:r>
      <w:r>
        <w:t>TJ Spartak Přerov ˝B˝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Zábřeh B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02.04.22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14:45</w:t>
      </w:r>
      <w:r>
        <w:tab/>
      </w:r>
      <w:r>
        <w:t>TJ Spartak Přerov ˝B˝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Tatran Litovel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Tatran Litovel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13:00</w:t>
      </w:r>
      <w:r>
        <w:tab/>
      </w:r>
      <w:r>
        <w:t>TJ Odry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Tatran Litovel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Prostějov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TJ Opava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Odry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TJ Spartak Přerov ˝B˝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