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Alois Veselý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Ajm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Hájek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Rollová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Adéla Exnerová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Anna Houdková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Vlasák Oldřich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Mako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Eugen Škurla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Kortan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Šmíd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Matoušek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Hlaváčová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Zalabák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Kohlíček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Mako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Vlasák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Hájek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Hojný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Viktor Žďárský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Verneřice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Skalice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Mach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Ústí n. L.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Michaela Šuterová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Vlk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Kovostroj Děčín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Blíževedly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Piskoř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ASK Lovosice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Nový 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Chot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Ústí n. L.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Lokomotiva Ústí n. L. B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Ústí n. L.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Ústí n. L. B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Liberec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KK Louny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ASK Lovosice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ASK Lovosice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ASK Lovosice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ASK Lovosice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Kovostroj Děčín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19:00</w:t>
      </w:r>
      <w:r>
        <w:tab/>
      </w:r>
      <w:r>
        <w:t>TJ Lokomotiva Ústí n. L. B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22.12.21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Blíževedly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Kovostroj Děčín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Kovostroj Děčín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Verneřice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SK Šluknov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Verneřice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Verneřice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Verneřice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>TJ Jiskra Nový Bor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VTŽ Chomutov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Liberec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Skalice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15:30</w:t>
      </w:r>
      <w:r>
        <w:tab/>
      </w:r>
      <w:r>
        <w:t>TJ Jiskra Nový Bor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15:00</w:t>
      </w:r>
      <w:r>
        <w:tab/>
      </w:r>
      <w:r>
        <w:t>TJ Sokol Blíževedly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Skalice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SK Skalice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Blíževedly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19.12.21</w:t>
      </w:r>
      <w:r>
        <w:tab/>
      </w:r>
      <w:r>
        <w:t>ne</w:t>
      </w:r>
      <w:r>
        <w:tab/>
      </w:r>
      <w:r>
        <w:t>09:00</w:t>
      </w:r>
      <w:r>
        <w:tab/>
      </w:r>
      <w:r>
        <w:t>ASK Lovosice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Blíževedly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01.03.22</w:t>
      </w:r>
      <w:r>
        <w:tab/>
      </w:r>
      <w:r>
        <w:t>út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Blíževedly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Blíževedly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Sokol Blíževedly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Nový 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Jiskra Nový Bor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02.02.22</w:t>
      </w:r>
      <w:r>
        <w:tab/>
      </w:r>
      <w:r>
        <w:t>st</w:t>
      </w:r>
      <w:r>
        <w:tab/>
      </w:r>
      <w:r>
        <w:t>16:30</w:t>
      </w:r>
      <w:r>
        <w:tab/>
      </w:r>
      <w:r>
        <w:t>SK Verneřice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Jiskra Nový Bor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Jiskra Nový Bor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Jiskra Nový 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Jiskra Nový Bor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Liberec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Údlice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Sokol Údlice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Šluknov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Liberec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 Šluknov</w:t>
      </w:r>
      <w:r>
        <w:t> - TJ Lokomotiva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SK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Skalice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09:00</w:t>
      </w:r>
      <w:r>
        <w:tab/>
      </w:r>
      <w:r>
        <w:t>TJ KK Louny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Sokol Blíževedly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12:00</w:t>
      </w:r>
      <w:r>
        <w:tab/>
      </w:r>
      <w:r>
        <w:t>ASK Lovosice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Jiskra Nový 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09:00</w:t>
      </w:r>
      <w:r>
        <w:tab/>
      </w:r>
      <w:r>
        <w:t>TJ Kovostroj Děčín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Liberec</w:t>
      </w:r>
      <w:r>
        <w:t> - TJ Sokol Údlice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 Verneřice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05.01.22</w:t>
      </w:r>
      <w:r>
        <w:tab/>
      </w:r>
      <w:r>
        <w:t>st</w:t>
      </w:r>
      <w:r>
        <w:tab/>
      </w:r>
      <w:r>
        <w:t>17:00</w:t>
      </w:r>
      <w:r>
        <w:tab/>
      </w:r>
      <w:r>
        <w:t>TJ Lokomotiva Ústí n. L. B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09:00</w:t>
      </w:r>
      <w:r>
        <w:tab/>
      </w:r>
      <w:r>
        <w:t>TJ VTŽ Chomutov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Lokomotiva Ústí n. L.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09:00</w:t>
      </w:r>
      <w:r>
        <w:tab/>
      </w:r>
      <w:r>
        <w:t>SK Skalice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Liberec</w:t>
      </w:r>
      <w:r>
        <w:t> - TJ KK Louny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Blíževedly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ASK Lovosice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TJ Jiskra Nový Bor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TJ Kovostroj Děčín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09:00</w:t>
      </w:r>
      <w:r>
        <w:tab/>
      </w:r>
      <w:r>
        <w:t>TJ Sokol Údlice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Lokomotiva Liberec</w:t>
      </w:r>
      <w:r>
        <w:t> - SK Verneřice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SK Šluknov - </w:t>
      </w:r>
      <w:r>
        <w:rPr>
          <w:color w:val="00B050"/>
        </w:rPr>
        <w:t>TJ Lokomotiva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Liberec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