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Rozsíval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Mor.Slávia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KS Devítka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27.10.21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13.10.21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10.01.22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Ivanovice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24.11.21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G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Mor.Slávia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16.09.21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04.11.21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15.09.21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06.10.21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Husovice 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27.10.21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24.11.21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10.03.22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30.03.22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Husovice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Ořechov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22.09.21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18.11.21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07.10.21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Mor.Slávia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Mor.Slávia Brno F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06.10.21</w:t>
      </w:r>
      <w:r>
        <w:tab/>
      </w:r>
      <w:r>
        <w:t>st</w:t>
      </w:r>
      <w:r>
        <w:tab/>
      </w:r>
      <w:r>
        <w:t>16:30</w:t>
      </w:r>
      <w:r>
        <w:tab/>
      </w:r>
      <w:r>
        <w:t>TJ Sokol Husovice 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13.10.21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02.12.21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17.02.22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Brno IV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Mor.Slávia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06.10.21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28.10.21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17.11.21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16.02.22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Mor.Slávia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Mor.Slávia Brno 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20.09.21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07.10.21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Mor.Slávia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G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Mor.Slávia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01.12.21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12.01.22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Husovice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19.01.22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03.02.22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17:30</w:t>
      </w:r>
      <w:r>
        <w:tab/>
      </w:r>
      <w:r>
        <w:t>KK Mor.Slávia Brno F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23.02.22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Brno IV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09.03.22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Mor.Slávia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18:00</w:t>
      </w:r>
      <w:r>
        <w:tab/>
      </w:r>
      <w:r>
        <w:t>KK Mor.Slávia Brno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23.03.22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Juránek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731 040 831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pjuranek@centrum.cz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Ivanovice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Jaromíra Čáslavská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723 015 308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mirkacaslavska@centrum.cz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Kalasová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604 881 272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stepankalas@seznam.cz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607 211 154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mdousek@centrum.cz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Minksová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775 905 585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neuvedeno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Ořechov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732 623 212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kuzelkyorechov@seznam.cz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777 164 338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vaclavvanek@email.cz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Hájková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606 310 183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ivonafertigova@seznam.cz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Mor.Slávia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607 906 743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kourilzdenek@volny.cz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