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Divize jih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Neugebauer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Bartoň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Zdena Vytisková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Kobliha Vítek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Bartoň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Neugebauer Stanislav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Bartoň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Kobliha Vítek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Doktor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Neugebauer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Vytisková Zdeňka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Pýchová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Neugebauer Stanislav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Kobliha Vítek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Kobliha Vítek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Pýcha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Bartoň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Zbyněk Hein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Kobliha Vítek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Neugebauer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Pýchová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Kobliha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Zbyněk Hein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Neugebauer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Kobliha Vítek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Neugebauer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Vytisková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Zbyněk Hein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Fridrichovský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Neugebauer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Zbyněk Hein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Novotný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Kobliha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Neugebauer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Zbyněk Hein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Kobliha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Neugebauer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Zbyněk Hein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Fridrichovský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Kobliha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Spartak Pelhřimov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Slovan Jindřichův Hradec </w:t>
      </w:r>
      <w:r>
        <w:tab/>
      </w:r>
      <w:r>
        <w:rPr>
          <w:sz w:val="14"/>
          <w:szCs w:val="14"/>
        </w:rPr>
        <w:t>Pelhřimov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Spartak Pelhřimov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Sokol Chotoviny </w:t>
      </w:r>
      <w:r>
        <w:tab/>
      </w:r>
      <w:r>
        <w:rPr>
          <w:sz w:val="14"/>
          <w:szCs w:val="14"/>
        </w:rPr>
        <w:t>Pelhřimov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05.11.21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Nová Včelnice </w:t>
      </w:r>
      <w:r>
        <w:tab/>
      </w:r>
      <w:r>
        <w:rPr>
          <w:sz w:val="14"/>
          <w:szCs w:val="14"/>
        </w:rPr>
        <w:t>Pelhřimov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12.11.21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>Lomnice n.L.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19.11.21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Nové Město na Moravě</w:t>
      </w:r>
      <w:r>
        <w:tab/>
      </w:r>
      <w:r>
        <w:rPr>
          <w:sz w:val="14"/>
          <w:szCs w:val="14"/>
        </w:rPr>
        <w:t>Pelhřimov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03.12.21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</w:t>
      </w:r>
      <w:r>
        <w:tab/>
      </w:r>
      <w:r>
        <w:rPr>
          <w:sz w:val="14"/>
          <w:szCs w:val="14"/>
        </w:rPr>
        <w:t>Pelhřimov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17:00</w:t>
      </w:r>
      <w:r>
        <w:tab/>
      </w:r>
      <w:r>
        <w:t>KK Jihlava B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>TJ Jindřichův Hradec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04.02.22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Blatná</w:t>
      </w:r>
      <w:r>
        <w:tab/>
      </w:r>
      <w:r>
        <w:rPr>
          <w:sz w:val="14"/>
          <w:szCs w:val="14"/>
        </w:rPr>
        <w:t>Pelhřimov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Jiskra Nová Bystřice</w:t>
      </w:r>
      <w:r>
        <w:tab/>
      </w:r>
      <w:r>
        <w:rPr>
          <w:sz w:val="14"/>
          <w:szCs w:val="14"/>
        </w:rPr>
        <w:t>Pelhřimov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>TJ Nová Včelnice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Tatran Lomnice nad Lužnicí </w:t>
      </w:r>
      <w:r>
        <w:tab/>
      </w:r>
      <w:r>
        <w:rPr>
          <w:sz w:val="14"/>
          <w:szCs w:val="14"/>
        </w:rPr>
        <w:t>Pelhřimov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10:00</w:t>
      </w:r>
      <w:r>
        <w:tab/>
      </w:r>
      <w:r>
        <w:t>TJ Nové Město na Moravě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>TJ Nové Město n.M.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Sokol Soběnov </w:t>
      </w:r>
      <w:r>
        <w:tab/>
      </w:r>
      <w:r>
        <w:rPr>
          <w:sz w:val="14"/>
          <w:szCs w:val="14"/>
        </w:rPr>
        <w:t>Pelhřimov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08.04.22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KK Jihlava B</w:t>
      </w:r>
      <w:r>
        <w:tab/>
      </w:r>
      <w:r>
        <w:rPr>
          <w:sz w:val="14"/>
          <w:szCs w:val="14"/>
        </w:rPr>
        <w:t>Pelhřimov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Blatná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15:30</w:t>
      </w:r>
      <w:r>
        <w:tab/>
      </w:r>
      <w:r>
        <w:t>KK Jihlava B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Spartak Pelhřimov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Slovan Jindřichův Hradec 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Sokol Chotoviny 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12.11.21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Nová Včelnice 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26.11.21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>Lomnice n.L.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Nové Město na Moravě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KK Jihlava B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04.02.22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>Pelhřimov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Blatná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>TJ Jindřichův Hradec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01.04.22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Chotoviny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Jiskra Nová Bystřice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>TJ Nová Včelnice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Tatran Lomnice nad Lužnicí 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10:00</w:t>
      </w:r>
      <w:r>
        <w:tab/>
      </w:r>
      <w:r>
        <w:t>TJ Nové Město na Moravě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>TJ Nové Město n.M.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Sokol Soběnov </w:t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Chotoviny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</w:t>
      </w:r>
      <w:r>
        <w:t> - TJ Sokol Soběnov </w:t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</w:t>
      </w:r>
      <w:r>
        <w:t> - </w:t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</w:t>
      </w:r>
      <w:r>
        <w:t> - KK Jihlava B</w:t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>Pelhřimov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Chotoviny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</w:t>
      </w:r>
      <w:r>
        <w:t> - TJ Slovan Jindřichův Hradec </w:t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</w:t>
      </w:r>
      <w:r>
        <w:t> - TJ Jiskra Nová Bystřice</w:t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26.11.21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>TJ Nová Včelnice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Chotoviny </w:t>
      </w:r>
      <w:r>
        <w:t> - TJ Tatran Lomnice nad Lužnicí </w:t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29.10.21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>TJ Nové Město n.M.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21.01.22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17:00</w:t>
      </w:r>
      <w:r>
        <w:tab/>
      </w:r>
      <w:r>
        <w:t>KK Jihlava B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</w:t>
      </w:r>
      <w:r>
        <w:t> - TJ Spartak Pelhřimov</w:t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01.04.22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Chotoviny </w:t>
      </w:r>
      <w:r>
        <w:t> - TJ Blatná</w:t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>TJ Jindřichův Hradec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</w:t>
      </w:r>
      <w:r>
        <w:t> - TJ Nová Včelnice </w:t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>Lomnice n.L.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</w:t>
      </w:r>
      <w:r>
        <w:t> - TJ Nové Město na Moravě</w:t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Nová Bystřice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TJ Nové Město na Moravě</w:t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</w:t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15:30</w:t>
      </w:r>
      <w:r>
        <w:tab/>
      </w:r>
      <w:r>
        <w:t>KK Jihlava B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TJ Spartak Pelhřimov</w:t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TJ Blatná</w:t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TJ Slovan Jindřichův Hradec </w:t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TJ Nová Včelnice </w:t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29.10.21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>Lomnice n.L.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10:00</w:t>
      </w:r>
      <w:r>
        <w:tab/>
      </w:r>
      <w:r>
        <w:t>TJ Nové Město na Moravě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>TJ Nové Město n.M.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TJ Sokol Soběnov </w:t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04.02.22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KK Jihlava B</w:t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>Pelhřimov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Jiskra Nová Bystřice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TJ Sokol Chotoviny </w:t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>TJ Jindřichův Hradec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>TJ Nová Včelnice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TJ Tatran Lomnice nad Lužnicí </w:t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Nová Včelnice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TJ Tatran Lomnice nad Lužnicí </w:t>
      </w:r>
      <w:r>
        <w:tab/>
      </w:r>
      <w:r>
        <w:rPr>
          <w:sz w:val="14"/>
          <w:szCs w:val="14"/>
        </w:rPr>
        <w:t>TJ Nová Včelnice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10:00</w:t>
      </w:r>
      <w:r>
        <w:tab/>
      </w:r>
      <w:r>
        <w:t>TJ Nové Město na Moravě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>TJ Nové Město n.M.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TJ Sokol Soběnov </w:t>
      </w:r>
      <w:r>
        <w:tab/>
      </w:r>
      <w:r>
        <w:rPr>
          <w:sz w:val="14"/>
          <w:szCs w:val="14"/>
        </w:rPr>
        <w:t>TJ Nová Včelnice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</w:t>
      </w:r>
      <w:r>
        <w:tab/>
      </w:r>
      <w:r>
        <w:rPr>
          <w:sz w:val="14"/>
          <w:szCs w:val="14"/>
        </w:rPr>
        <w:t>TJ Nová Včelnice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KK Jihlava B</w:t>
      </w:r>
      <w:r>
        <w:tab/>
      </w:r>
      <w:r>
        <w:rPr>
          <w:sz w:val="14"/>
          <w:szCs w:val="14"/>
        </w:rPr>
        <w:t>TJ Nová Včelnice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05.11.21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>Pelhřimov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Nová Včelnice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TJ Sokol Chotoviny </w:t>
      </w:r>
      <w:r>
        <w:tab/>
      </w:r>
      <w:r>
        <w:rPr>
          <w:sz w:val="14"/>
          <w:szCs w:val="14"/>
        </w:rPr>
        <w:t>TJ Nová Včelnice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03.12.21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TJ Slovan Jindřichův Hradec </w:t>
      </w:r>
      <w:r>
        <w:tab/>
      </w:r>
      <w:r>
        <w:rPr>
          <w:sz w:val="14"/>
          <w:szCs w:val="14"/>
        </w:rPr>
        <w:t>TJ Nová Včelnice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>Lomnice n.L.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01.04.22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TJ Nové Město na Moravě</w:t>
      </w:r>
      <w:r>
        <w:tab/>
      </w:r>
      <w:r>
        <w:rPr>
          <w:sz w:val="14"/>
          <w:szCs w:val="14"/>
        </w:rPr>
        <w:t>TJ Nová Včelnice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04.02.22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18:00</w:t>
      </w:r>
      <w:r>
        <w:tab/>
      </w:r>
      <w:r>
        <w:t>KK Jihlava B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TJ Spartak Pelhřimov</w:t>
      </w:r>
      <w:r>
        <w:tab/>
      </w:r>
      <w:r>
        <w:rPr>
          <w:sz w:val="14"/>
          <w:szCs w:val="14"/>
        </w:rPr>
        <w:t>TJ Nová Včelnice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TJ Blatná</w:t>
      </w:r>
      <w:r>
        <w:tab/>
      </w:r>
      <w:r>
        <w:rPr>
          <w:sz w:val="14"/>
          <w:szCs w:val="14"/>
        </w:rPr>
        <w:t>TJ Nová Včelnice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TJ Jiskra Nová Bystřice</w:t>
      </w:r>
      <w:r>
        <w:tab/>
      </w:r>
      <w:r>
        <w:rPr>
          <w:sz w:val="14"/>
          <w:szCs w:val="14"/>
        </w:rPr>
        <w:t>TJ Nová Včelnice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08.04.22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>TJ Jindřichův Hradec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Tatran Lomnice nad Lužnicí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>TJ Nová Včelnice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>TJ Jindřichův Hradec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Tatran Lomnice nad Lužnicí </w:t>
      </w:r>
      <w:r>
        <w:t> - TJ Nové Město na Moravě</w:t>
      </w:r>
      <w:r>
        <w:tab/>
      </w:r>
      <w:r>
        <w:rPr>
          <w:sz w:val="14"/>
          <w:szCs w:val="14"/>
        </w:rPr>
        <w:t>Lomnice n.L.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</w:t>
      </w:r>
      <w:r>
        <w:tab/>
      </w:r>
      <w:r>
        <w:rPr>
          <w:sz w:val="14"/>
          <w:szCs w:val="14"/>
        </w:rPr>
        <w:t>Lomnice n.L.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17:00</w:t>
      </w:r>
      <w:r>
        <w:tab/>
      </w:r>
      <w:r>
        <w:t>KK Jihlava B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TJ Spartak Pelhřimov</w:t>
      </w:r>
      <w:r>
        <w:tab/>
      </w:r>
      <w:r>
        <w:rPr>
          <w:sz w:val="14"/>
          <w:szCs w:val="14"/>
        </w:rPr>
        <w:t>Lomnice n.L.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TJ Blatná</w:t>
      </w:r>
      <w:r>
        <w:tab/>
      </w:r>
      <w:r>
        <w:rPr>
          <w:sz w:val="14"/>
          <w:szCs w:val="14"/>
        </w:rPr>
        <w:t>Lomnice n.L.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17:00</w:t>
      </w:r>
      <w:r>
        <w:tab/>
      </w:r>
      <w:r>
        <w:t>TJ Sokol Chotoviny 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29.10.21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TJ Jiskra Nová Bystřice</w:t>
      </w:r>
      <w:r>
        <w:tab/>
      </w:r>
      <w:r>
        <w:rPr>
          <w:sz w:val="14"/>
          <w:szCs w:val="14"/>
        </w:rPr>
        <w:t>Lomnice n.L.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TJ Nová Včelnice </w:t>
      </w:r>
      <w:r>
        <w:tab/>
      </w:r>
      <w:r>
        <w:rPr>
          <w:sz w:val="14"/>
          <w:szCs w:val="14"/>
        </w:rPr>
        <w:t>Lomnice n.L.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TJ Slovan Jindřichův Hradec </w:t>
      </w:r>
      <w:r>
        <w:tab/>
      </w:r>
      <w:r>
        <w:rPr>
          <w:sz w:val="14"/>
          <w:szCs w:val="14"/>
        </w:rPr>
        <w:t>Lomnice n.L.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10:00</w:t>
      </w:r>
      <w:r>
        <w:tab/>
      </w:r>
      <w:r>
        <w:t>TJ Nové Město na Moravě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>TJ Nové Město n.M.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TJ Sokol Soběnov </w:t>
      </w:r>
      <w:r>
        <w:tab/>
      </w:r>
      <w:r>
        <w:rPr>
          <w:sz w:val="14"/>
          <w:szCs w:val="14"/>
        </w:rPr>
        <w:t>Lomnice n.L.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11.03.22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KK Jihlava B</w:t>
      </w:r>
      <w:r>
        <w:tab/>
      </w:r>
      <w:r>
        <w:rPr>
          <w:sz w:val="14"/>
          <w:szCs w:val="14"/>
        </w:rPr>
        <w:t>Lomnice n.L.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>Pelhřimov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Tatran Lomnice nad Lužnicí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TJ Sokol Chotoviny </w:t>
      </w:r>
      <w:r>
        <w:tab/>
      </w:r>
      <w:r>
        <w:rPr>
          <w:sz w:val="14"/>
          <w:szCs w:val="14"/>
        </w:rPr>
        <w:t>Lomnice n.L.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08.04.22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Nové Město na Moravě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TJ Nové Město na Moravě</w:t>
      </w:r>
      <w:r>
        <w:t/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Nové Město na Moravě</w:t>
      </w:r>
      <w:r>
        <w:t> - TJ Nová Včelnice </w:t>
      </w:r>
      <w:r>
        <w:tab/>
      </w:r>
      <w:r>
        <w:rPr>
          <w:sz w:val="14"/>
          <w:szCs w:val="14"/>
        </w:rPr>
        <w:t>TJ Nové Město n.M.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11:00</w:t>
      </w:r>
      <w:r>
        <w:tab/>
      </w:r>
      <w:r>
        <w:t>TJ Tatran Lomnice nad Lužnicí  - </w:t>
      </w:r>
      <w:r>
        <w:rPr>
          <w:color w:val="00B050"/>
        </w:rPr>
        <w:t>TJ Nové Město na Moravě</w:t>
      </w:r>
      <w:r>
        <w:t/>
      </w:r>
      <w:r>
        <w:tab/>
      </w:r>
      <w:r>
        <w:rPr>
          <w:sz w:val="14"/>
          <w:szCs w:val="14"/>
        </w:rPr>
        <w:t>Lomnice n.L.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</w:t>
      </w:r>
      <w:r>
        <w:t> - TJ Slovan Jindřichův Hradec </w:t>
      </w:r>
      <w:r>
        <w:tab/>
      </w:r>
      <w:r>
        <w:rPr>
          <w:sz w:val="14"/>
          <w:szCs w:val="14"/>
        </w:rPr>
        <w:t>TJ Nové Město n.M.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Nové Město na Moravě</w:t>
      </w:r>
      <w:r>
        <w:t> - TJ Sokol Soběnov </w:t>
      </w:r>
      <w:r>
        <w:tab/>
      </w:r>
      <w:r>
        <w:rPr>
          <w:sz w:val="14"/>
          <w:szCs w:val="14"/>
        </w:rPr>
        <w:t>TJ Nové Město n.M.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05.11.21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Nové Město na Moravě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Nové Město na Moravě</w:t>
      </w:r>
      <w:r>
        <w:t> - KK Jihlava B</w:t>
      </w:r>
      <w:r>
        <w:tab/>
      </w:r>
      <w:r>
        <w:rPr>
          <w:sz w:val="14"/>
          <w:szCs w:val="14"/>
        </w:rPr>
        <w:t>TJ Nové Město n.M.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19.11.21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Nové Město na Moravě</w:t>
      </w:r>
      <w:r>
        <w:t/>
      </w:r>
      <w:r>
        <w:tab/>
      </w:r>
      <w:r>
        <w:rPr>
          <w:sz w:val="14"/>
          <w:szCs w:val="14"/>
        </w:rPr>
        <w:t>Pelhřimov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Nové Město na Moravě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Nové Město na Moravě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29.10.21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</w:t>
      </w:r>
      <w:r>
        <w:t> - TJ Sokol Chotoviny </w:t>
      </w:r>
      <w:r>
        <w:tab/>
      </w:r>
      <w:r>
        <w:rPr>
          <w:sz w:val="14"/>
          <w:szCs w:val="14"/>
        </w:rPr>
        <w:t>TJ Nové Město n.M.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Nové Město na Moravě</w:t>
      </w:r>
      <w:r>
        <w:t> - TJ Jiskra Nová Bystřice</w:t>
      </w:r>
      <w:r>
        <w:tab/>
      </w:r>
      <w:r>
        <w:rPr>
          <w:sz w:val="14"/>
          <w:szCs w:val="14"/>
        </w:rPr>
        <w:t>TJ Nové Město n.M.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01.04.22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TJ Nové Město na Moravě</w:t>
      </w:r>
      <w:r>
        <w:t/>
      </w:r>
      <w:r>
        <w:tab/>
      </w:r>
      <w:r>
        <w:rPr>
          <w:sz w:val="14"/>
          <w:szCs w:val="14"/>
        </w:rPr>
        <w:t>TJ Nová Včelnice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Nové Město na Moravě</w:t>
      </w:r>
      <w:r>
        <w:t> - TJ Tatran Lomnice nad Lužnicí </w:t>
      </w:r>
      <w:r>
        <w:tab/>
      </w:r>
      <w:r>
        <w:rPr>
          <w:sz w:val="14"/>
          <w:szCs w:val="14"/>
        </w:rPr>
        <w:t>TJ Nové Město n.M.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Nové Město na Moravě</w:t>
      </w:r>
      <w:r>
        <w:t/>
      </w:r>
      <w:r>
        <w:tab/>
      </w:r>
      <w:r>
        <w:rPr>
          <w:sz w:val="14"/>
          <w:szCs w:val="14"/>
        </w:rPr>
        <w:t>TJ Jindřichův Hradec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Nové Město na Moravě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Nové Město na Moravě</w:t>
      </w:r>
      <w:r>
        <w:t> - </w:t>
      </w:r>
      <w:r>
        <w:tab/>
      </w:r>
      <w:r>
        <w:rPr>
          <w:sz w:val="14"/>
          <w:szCs w:val="14"/>
        </w:rPr>
        <w:t>TJ Nové Město n.M.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17:00</w:t>
      </w:r>
      <w:r>
        <w:tab/>
      </w:r>
      <w:r>
        <w:t>KK Jihlava B - </w:t>
      </w:r>
      <w:r>
        <w:rPr>
          <w:color w:val="00B050"/>
        </w:rPr>
        <w:t>TJ Nové Město na Moravě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Nové Město na Moravě</w:t>
      </w:r>
      <w:r>
        <w:t> - TJ Spartak Pelhřimov</w:t>
      </w:r>
      <w:r>
        <w:tab/>
      </w:r>
      <w:r>
        <w:rPr>
          <w:sz w:val="14"/>
          <w:szCs w:val="14"/>
        </w:rPr>
        <w:t>TJ Nové Město n.M.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Nové Město na Moravě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Nové Město na Moravě</w:t>
      </w:r>
      <w:r>
        <w:t> - TJ Blatná</w:t>
      </w:r>
      <w:r>
        <w:tab/>
      </w:r>
      <w:r>
        <w:rPr>
          <w:sz w:val="14"/>
          <w:szCs w:val="14"/>
        </w:rPr>
        <w:t>TJ Nové Město n.M.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 - </w:t>
      </w:r>
      <w:r>
        <w:rPr>
          <w:color w:val="00B050"/>
        </w:rPr>
        <w:t>TJ Nové Město na Moravě</w:t>
      </w:r>
      <w:r>
        <w:t/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Soběnov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Jiskra Nová Bystřice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>TJ Nová Včelnice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Tatran Lomnice nad Lužnicí 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27.11.21</w:t>
      </w:r>
      <w:r>
        <w:tab/>
      </w:r>
      <w:r>
        <w:t>so</w:t>
      </w:r>
      <w:r>
        <w:tab/>
      </w:r>
      <w:r>
        <w:t>10:00</w:t>
      </w:r>
      <w:r>
        <w:tab/>
      </w:r>
      <w:r>
        <w:t>TJ Nové Město na Moravě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>TJ Nové Město n.M.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05.11.21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>TJ Jindřichův Hradec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17:00</w:t>
      </w:r>
      <w:r>
        <w:tab/>
      </w:r>
      <w:r>
        <w:t>KK Jihlava B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Spartak Pelhřimov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Blatná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Sokol Chotoviny 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21.01.22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Nová Včelnice 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>Lomnice n.L.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Nové Město na Moravě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Slovan Jindřichův Hradec 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KK Jihlava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>Pelhřimov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Soběnov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TJ Nová Včelnice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Lomnice n.L.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Nové Město na Moravě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19.11.21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TJ Jindřichův Hradec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KK Jihlava B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03.12.21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Pelhřimov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/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Blatná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Sokol Chotoviny 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Jiskra Nová Bystřice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Nová Včelnice 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11.03.22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Tatran Lomnice nad Lužnicí 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10:00</w:t>
      </w:r>
      <w:r>
        <w:tab/>
      </w:r>
      <w:r>
        <w:t>TJ Nové Město na Moravě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TJ Nové Město n.M.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Sokol Soběnov 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Slovan Jindřichův Hradec 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17:00</w:t>
      </w:r>
      <w:r>
        <w:tab/>
      </w:r>
      <w:r>
        <w:t>KK Jihlava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Spartak Pelhřimov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Jihlava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Jihlava B</w:t>
      </w:r>
      <w:r>
        <w:t> - TJ Blatná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Jihlava B</w:t>
      </w:r>
      <w:r>
        <w:t> - TJ Jiskra Nová Bystřice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>TJ Nová Včelnice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Jihlava B</w:t>
      </w:r>
      <w:r>
        <w:t> - TJ Tatran Lomnice nad Lužnicí 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10:00</w:t>
      </w:r>
      <w:r>
        <w:tab/>
      </w:r>
      <w:r>
        <w:t>TJ Nové Město na Moravě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>TJ Nové Město n.M.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Jihlava B</w:t>
      </w:r>
      <w:r>
        <w:t> - TJ Sokol Soběnov 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26.11.21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18.12.21</w:t>
      </w:r>
      <w:r>
        <w:tab/>
      </w:r>
      <w:r>
        <w:t>so</w:t>
      </w:r>
      <w:r>
        <w:tab/>
      </w:r>
      <w:r>
        <w:t>10:00</w:t>
      </w:r>
      <w:r>
        <w:tab/>
      </w:r>
      <w:r>
        <w:t>TJ Slovan Jindřichův Hradec 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>TJ Jindřichův Hradec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Jihlava B</w:t>
      </w:r>
      <w:r>
        <w:t> - TJ Spartak Pelhřimov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Jihlava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Jihlava B</w:t>
      </w:r>
      <w:r>
        <w:t> - TJ Sokol Chotoviny 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Jihlava B</w:t>
      </w:r>
      <w:r>
        <w:t> - TJ Nová Včelnice 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>Lomnice n.L.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Jihlava B</w:t>
      </w:r>
      <w:r>
        <w:t> - TJ Nové Město na Moravě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Jihlava B</w:t>
      </w:r>
      <w:r>
        <w:t> - 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Jihlava B</w:t>
      </w:r>
      <w:r>
        <w:t> - TJ Slovan Jindřichův Hradec </w:t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08.04.22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>Pelhřimov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Jindřichův Hradec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>Pelhřimov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Tatran Lomnice nad Lužnicí </w:t>
      </w:r>
      <w:r>
        <w:tab/>
      </w:r>
      <w:r>
        <w:rPr>
          <w:sz w:val="14"/>
          <w:szCs w:val="14"/>
        </w:rPr>
        <w:t>TJ Jindřichův Hradec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>TJ Nové Město n.M.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>TJ Blatná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Sokol Soběnov </w:t>
      </w:r>
      <w:r>
        <w:tab/>
      </w:r>
      <w:r>
        <w:rPr>
          <w:sz w:val="14"/>
          <w:szCs w:val="14"/>
        </w:rPr>
        <w:t>TJ Jindřichův Hradec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>TJ Sokol Chotoviny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</w:t>
      </w:r>
      <w:r>
        <w:tab/>
      </w:r>
      <w:r>
        <w:rPr>
          <w:sz w:val="14"/>
          <w:szCs w:val="14"/>
        </w:rPr>
        <w:t>TJ Jindřichův Hradec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26.11.21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>TJ Jiskra Nová Bystřice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Slovan Jindřichův Hradec </w:t>
      </w:r>
      <w:r>
        <w:t> - KK Jihlava B</w:t>
      </w:r>
      <w:r>
        <w:tab/>
      </w:r>
      <w:r>
        <w:rPr>
          <w:sz w:val="14"/>
          <w:szCs w:val="14"/>
        </w:rPr>
        <w:t>TJ Jindřichův Hradec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10.12.21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>TJ Nová Včelnice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Spartak Pelhřimov</w:t>
      </w:r>
      <w:r>
        <w:tab/>
      </w:r>
      <w:r>
        <w:rPr>
          <w:sz w:val="14"/>
          <w:szCs w:val="14"/>
        </w:rPr>
        <w:t>TJ Jindřichův Hradec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21.01.22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>Lomnice n.L.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Slovan Jindřichův Hradec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Nové Město na Moravě</w:t>
      </w:r>
      <w:r>
        <w:tab/>
      </w:r>
      <w:r>
        <w:rPr>
          <w:sz w:val="14"/>
          <w:szCs w:val="14"/>
        </w:rPr>
        <w:t>TJ Jindřichův Hradec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Blatná</w:t>
      </w:r>
      <w:r>
        <w:tab/>
      </w:r>
      <w:r>
        <w:rPr>
          <w:sz w:val="14"/>
          <w:szCs w:val="14"/>
        </w:rPr>
        <w:t>TJ Jindřichův Hradec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Sokol Chotoviny </w:t>
      </w:r>
      <w:r>
        <w:tab/>
      </w:r>
      <w:r>
        <w:rPr>
          <w:sz w:val="14"/>
          <w:szCs w:val="14"/>
        </w:rPr>
        <w:t>TJ Jindřichův Hradec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08.03.22</w:t>
      </w:r>
      <w:r>
        <w:tab/>
      </w:r>
      <w:r>
        <w:t>út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Jiskra Nová Bystřice</w:t>
      </w:r>
      <w:r>
        <w:tab/>
      </w:r>
      <w:r>
        <w:rPr>
          <w:sz w:val="14"/>
          <w:szCs w:val="14"/>
        </w:rPr>
        <w:t>TJ Jindřichův Hradec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02.04.22</w:t>
      </w:r>
      <w:r>
        <w:tab/>
      </w:r>
      <w:r>
        <w:t>so</w:t>
      </w:r>
      <w:r>
        <w:tab/>
      </w:r>
      <w:r>
        <w:t>17:00</w:t>
      </w:r>
      <w:r>
        <w:tab/>
      </w:r>
      <w:r>
        <w:t>KK Jihlava B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>KK PSJ Jihlava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Nová Včelnice </w:t>
      </w:r>
      <w:r>
        <w:tab/>
      </w:r>
      <w:r>
        <w:rPr>
          <w:sz w:val="14"/>
          <w:szCs w:val="14"/>
        </w:rPr>
        <w:t>TJ Jindřichův Hradec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Pelhřimov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Pelhřimov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1536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393 01 Pelhřimov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Ota Schindler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606 346 668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ota.schindler@seznam.cz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Novotný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724 066 421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v.novotny18@seznam.cz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Blatná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Blatná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Böhmova 684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388 01 Blatná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Vítek Kobliha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724 768 134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Evžen Cígl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730 177 907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Chotoviny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Chotoviny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Lipová 300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37 Chotoviny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Bartoň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777 932 321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andel.honza@seznam.cz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Otradovcová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775 203 691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otradovcovapavlina@seznam.cz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Nová Bystřice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Jiskra Nová Bystřice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Hradecká 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33 Nová Bystřice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Běhoun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607 231 016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j.behoun@seznam.cz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Chvátal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607 558 932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kuzelkynb@seznam.cz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Nová Včelnice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Nová Včelnice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Školní 561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42 Nová Včelnice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Tibor Pivko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606 145 269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tibor.pivko@centrum.cz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Hemberová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723 516 159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j.hemberova@seznam.cz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Tatran Lomnice nad Lužnicí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 n.L.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556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16 Lomnice nad Lužnicí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Doktor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721 409 200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jaerzy@seznam.cz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Pollak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724 093 085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pollak@mujbox.cz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Nové Město na Moravě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Nové Město n.M.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858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592 31 Nové Město na Moravě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Sáblík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732 420 067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sablik.pavel@seznam.cz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Šikula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776 793 146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sikulaP@seznam.cz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Soběnov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Soběnov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Soběnov 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382 41 Kaplice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Šedivý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606 418 344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kamil.s10@seznam.cz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Sysel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723 338 900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sysel.jos@seznam.cz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/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Tábor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Skálova 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390 02 Tábor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Jinda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773792548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martin.jinda@email.cz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721 089 543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kasekd@live.com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Jihlava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PSJ Jihlava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Evžena Rošického 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586 01 Jihlava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Pleskal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774 943 576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mirapleskal@seznam.cz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Šárka Vacková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605 259 428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kkpsj@seznam.cz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Jindřichův Hradec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Jindřichův Hradec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Tyršův stadion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377 01 Jindřichův Hradec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Opl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602 386 282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opl.jaroslav@seznam.cz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Cukr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723 479 308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jcjh@seznam.cz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